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5C" w:rsidRPr="0052295B" w:rsidRDefault="00B461C2" w:rsidP="00B461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конкурсних іспитів з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математики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для учнів-членів наукових товариств та філій</w:t>
      </w:r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Луганського територіального відділення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МАН</w:t>
      </w:r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201</w:t>
      </w:r>
      <w:r w:rsidR="00FE1D27" w:rsidRPr="0052295B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FE1D27" w:rsidRPr="0052295B">
        <w:rPr>
          <w:rFonts w:ascii="Times New Roman" w:hAnsi="Times New Roman"/>
          <w:b/>
          <w:sz w:val="28"/>
          <w:szCs w:val="28"/>
          <w:lang w:val="uk-UA"/>
        </w:rPr>
        <w:t>4</w:t>
      </w:r>
      <w:r w:rsidR="004773BD" w:rsidRPr="0052295B">
        <w:rPr>
          <w:rFonts w:ascii="Times New Roman" w:hAnsi="Times New Roman"/>
          <w:b/>
          <w:sz w:val="28"/>
          <w:szCs w:val="28"/>
          <w:lang w:val="uk-UA"/>
        </w:rPr>
        <w:t xml:space="preserve"> навчальний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 рівень</w:t>
      </w:r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по 2,5 бали)</w:t>
      </w:r>
    </w:p>
    <w:p w:rsidR="00595926" w:rsidRPr="0052295B" w:rsidRDefault="00AC3623" w:rsidP="005D13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Розв’яжіть систему  нерівностей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Theme="minorHAnsi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Theme="minorHAnsi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Theme="minorHAnsi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&lt;2,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 xml:space="preserve">9 </m:t>
                </m:r>
                <m:r>
                  <w:rPr>
                    <w:rFonts w:asciiTheme="minorHAnsi" w:hAnsi="Times New Roman"/>
                    <w:sz w:val="28"/>
                    <w:szCs w:val="28"/>
                    <w:lang w:val="uk-UA"/>
                  </w:rPr>
                  <m:t>≤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+3.</m:t>
                </m:r>
              </m:e>
            </m:eqArr>
          </m:e>
        </m:d>
      </m:oMath>
      <w:r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1C2"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0AC0" w:rsidRPr="0052295B" w:rsidRDefault="00AD0AC0" w:rsidP="005D13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Знайти значення виразу </w:t>
      </w:r>
      <w:r w:rsidR="004773BD" w:rsidRPr="0052295B">
        <w:rPr>
          <w:rFonts w:ascii="Times New Roman" w:hAnsi="Times New Roman"/>
          <w:sz w:val="28"/>
          <w:szCs w:val="28"/>
          <w:lang w:val="en-US"/>
        </w:rPr>
        <w:t>(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8+2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7</m:t>
                </m:r>
              </m:e>
            </m:rad>
          </m:e>
        </m:rad>
      </m:oMath>
      <w:r w:rsidR="004773BD" w:rsidRPr="005229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052F" w:rsidRPr="0039052F">
        <w:rPr>
          <w:rFonts w:ascii="Times New Roman" w:hAnsi="Times New Roman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20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1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1C2&quot;/&gt;&lt;wsp:rsid wsp:val=&quot;00005F18&quot;/&gt;&lt;wsp:rsid wsp:val=&quot;00016D85&quot;/&gt;&lt;wsp:rsid wsp:val=&quot;000235EE&quot;/&gt;&lt;wsp:rsid wsp:val=&quot;00024E85&quot;/&gt;&lt;wsp:rsid wsp:val=&quot;00027A12&quot;/&gt;&lt;wsp:rsid wsp:val=&quot;00045BF2&quot;/&gt;&lt;wsp:rsid wsp:val=&quot;000772AC&quot;/&gt;&lt;wsp:rsid wsp:val=&quot;000929D6&quot;/&gt;&lt;wsp:rsid wsp:val=&quot;0009305D&quot;/&gt;&lt;wsp:rsid wsp:val=&quot;000B7FA5&quot;/&gt;&lt;wsp:rsid wsp:val=&quot;000F23D1&quot;/&gt;&lt;wsp:rsid wsp:val=&quot;000F52E2&quot;/&gt;&lt;wsp:rsid wsp:val=&quot;001265C1&quot;/&gt;&lt;wsp:rsid wsp:val=&quot;00137134&quot;/&gt;&lt;wsp:rsid wsp:val=&quot;00157E81&quot;/&gt;&lt;wsp:rsid wsp:val=&quot;001747A3&quot;/&gt;&lt;wsp:rsid wsp:val=&quot;00186A01&quot;/&gt;&lt;wsp:rsid wsp:val=&quot;00191B4D&quot;/&gt;&lt;wsp:rsid wsp:val=&quot;0019383A&quot;/&gt;&lt;wsp:rsid wsp:val=&quot;001C7202&quot;/&gt;&lt;wsp:rsid wsp:val=&quot;00215104&quot;/&gt;&lt;wsp:rsid wsp:val=&quot;00220D88&quot;/&gt;&lt;wsp:rsid wsp:val=&quot;002315EF&quot;/&gt;&lt;wsp:rsid wsp:val=&quot;002477BC&quot;/&gt;&lt;wsp:rsid wsp:val=&quot;00290576&quot;/&gt;&lt;wsp:rsid wsp:val=&quot;002925B8&quot;/&gt;&lt;wsp:rsid wsp:val=&quot;002B2088&quot;/&gt;&lt;wsp:rsid wsp:val=&quot;002E6FC5&quot;/&gt;&lt;wsp:rsid wsp:val=&quot;0030743F&quot;/&gt;&lt;wsp:rsid wsp:val=&quot;00325788&quot;/&gt;&lt;wsp:rsid wsp:val=&quot;0033522D&quot;/&gt;&lt;wsp:rsid wsp:val=&quot;00374BAA&quot;/&gt;&lt;wsp:rsid wsp:val=&quot;003C7DE7&quot;/&gt;&lt;wsp:rsid wsp:val=&quot;004006C9&quot;/&gt;&lt;wsp:rsid wsp:val=&quot;004028FA&quot;/&gt;&lt;wsp:rsid wsp:val=&quot;00441330&quot;/&gt;&lt;wsp:rsid wsp:val=&quot;004773BD&quot;/&gt;&lt;wsp:rsid wsp:val=&quot;004D3C74&quot;/&gt;&lt;wsp:rsid wsp:val=&quot;004E1822&quot;/&gt;&lt;wsp:rsid wsp:val=&quot;00500083&quot;/&gt;&lt;wsp:rsid wsp:val=&quot;00503B80&quot;/&gt;&lt;wsp:rsid wsp:val=&quot;00530041&quot;/&gt;&lt;wsp:rsid wsp:val=&quot;005366B8&quot;/&gt;&lt;wsp:rsid wsp:val=&quot;00541540&quot;/&gt;&lt;wsp:rsid wsp:val=&quot;00542FB4&quot;/&gt;&lt;wsp:rsid wsp:val=&quot;005950B0&quot;/&gt;&lt;wsp:rsid wsp:val=&quot;00595926&quot;/&gt;&lt;wsp:rsid wsp:val=&quot;005B3049&quot;/&gt;&lt;wsp:rsid wsp:val=&quot;005E00DC&quot;/&gt;&lt;wsp:rsid wsp:val=&quot;005E4978&quot;/&gt;&lt;wsp:rsid wsp:val=&quot;005F0DF6&quot;/&gt;&lt;wsp:rsid wsp:val=&quot;006261EE&quot;/&gt;&lt;wsp:rsid wsp:val=&quot;0063462D&quot;/&gt;&lt;wsp:rsid wsp:val=&quot;006351E1&quot;/&gt;&lt;wsp:rsid wsp:val=&quot;00650E27&quot;/&gt;&lt;wsp:rsid wsp:val=&quot;00664774&quot;/&gt;&lt;wsp:rsid wsp:val=&quot;00681C2F&quot;/&gt;&lt;wsp:rsid wsp:val=&quot;006A1042&quot;/&gt;&lt;wsp:rsid wsp:val=&quot;006B29A3&quot;/&gt;&lt;wsp:rsid wsp:val=&quot;006D1DF4&quot;/&gt;&lt;wsp:rsid wsp:val=&quot;00724DC9&quot;/&gt;&lt;wsp:rsid wsp:val=&quot;007375D7&quot;/&gt;&lt;wsp:rsid wsp:val=&quot;00782283&quot;/&gt;&lt;wsp:rsid wsp:val=&quot;007907A7&quot;/&gt;&lt;wsp:rsid wsp:val=&quot;00796BB9&quot;/&gt;&lt;wsp:rsid wsp:val=&quot;007A1FEE&quot;/&gt;&lt;wsp:rsid wsp:val=&quot;007A3667&quot;/&gt;&lt;wsp:rsid wsp:val=&quot;007A6116&quot;/&gt;&lt;wsp:rsid wsp:val=&quot;007B4489&quot;/&gt;&lt;wsp:rsid wsp:val=&quot;007D3D32&quot;/&gt;&lt;wsp:rsid wsp:val=&quot;007F25E7&quot;/&gt;&lt;wsp:rsid wsp:val=&quot;007F5057&quot;/&gt;&lt;wsp:rsid wsp:val=&quot;00800352&quot;/&gt;&lt;wsp:rsid wsp:val=&quot;00832D3E&quot;/&gt;&lt;wsp:rsid wsp:val=&quot;00833850&quot;/&gt;&lt;wsp:rsid wsp:val=&quot;00846914&quot;/&gt;&lt;wsp:rsid wsp:val=&quot;00853FBF&quot;/&gt;&lt;wsp:rsid wsp:val=&quot;008706EA&quot;/&gt;&lt;wsp:rsid wsp:val=&quot;00876CF0&quot;/&gt;&lt;wsp:rsid wsp:val=&quot;008852A1&quot;/&gt;&lt;wsp:rsid wsp:val=&quot;0089646E&quot;/&gt;&lt;wsp:rsid wsp:val=&quot;008B44C7&quot;/&gt;&lt;wsp:rsid wsp:val=&quot;008C5A84&quot;/&gt;&lt;wsp:rsid wsp:val=&quot;008E6843&quot;/&gt;&lt;wsp:rsid wsp:val=&quot;008F63D7&quot;/&gt;&lt;wsp:rsid wsp:val=&quot;00904DDB&quot;/&gt;&lt;wsp:rsid wsp:val=&quot;00913606&quot;/&gt;&lt;wsp:rsid wsp:val=&quot;00931FBD&quot;/&gt;&lt;wsp:rsid wsp:val=&quot;00955939&quot;/&gt;&lt;wsp:rsid wsp:val=&quot;00970ECB&quot;/&gt;&lt;wsp:rsid wsp:val=&quot;00974B09&quot;/&gt;&lt;wsp:rsid wsp:val=&quot;009B4B2D&quot;/&gt;&lt;wsp:rsid wsp:val=&quot;00A558B5&quot;/&gt;&lt;wsp:rsid wsp:val=&quot;00A90B31&quot;/&gt;&lt;wsp:rsid wsp:val=&quot;00AC3623&quot;/&gt;&lt;wsp:rsid wsp:val=&quot;00AD0AC0&quot;/&gt;&lt;wsp:rsid wsp:val=&quot;00AD2E0B&quot;/&gt;&lt;wsp:rsid wsp:val=&quot;00AF4287&quot;/&gt;&lt;wsp:rsid wsp:val=&quot;00B30127&quot;/&gt;&lt;wsp:rsid wsp:val=&quot;00B30755&quot;/&gt;&lt;wsp:rsid wsp:val=&quot;00B3384D&quot;/&gt;&lt;wsp:rsid wsp:val=&quot;00B4134F&quot;/&gt;&lt;wsp:rsid wsp:val=&quot;00B461C2&quot;/&gt;&lt;wsp:rsid wsp:val=&quot;00B8292B&quot;/&gt;&lt;wsp:rsid wsp:val=&quot;00B876CE&quot;/&gt;&lt;wsp:rsid wsp:val=&quot;00BA2554&quot;/&gt;&lt;wsp:rsid wsp:val=&quot;00BF5213&quot;/&gt;&lt;wsp:rsid wsp:val=&quot;00C06A1C&quot;/&gt;&lt;wsp:rsid wsp:val=&quot;00C13A78&quot;/&gt;&lt;wsp:rsid wsp:val=&quot;00C1422E&quot;/&gt;&lt;wsp:rsid wsp:val=&quot;00C33E7E&quot;/&gt;&lt;wsp:rsid wsp:val=&quot;00C45C76&quot;/&gt;&lt;wsp:rsid wsp:val=&quot;00C5552F&quot;/&gt;&lt;wsp:rsid wsp:val=&quot;00C90422&quot;/&gt;&lt;wsp:rsid wsp:val=&quot;00C913C3&quot;/&gt;&lt;wsp:rsid wsp:val=&quot;00CA6DA6&quot;/&gt;&lt;wsp:rsid wsp:val=&quot;00CD1B06&quot;/&gt;&lt;wsp:rsid wsp:val=&quot;00CD7B70&quot;/&gt;&lt;wsp:rsid wsp:val=&quot;00CE2971&quot;/&gt;&lt;wsp:rsid wsp:val=&quot;00D04926&quot;/&gt;&lt;wsp:rsid wsp:val=&quot;00D1488C&quot;/&gt;&lt;wsp:rsid wsp:val=&quot;00D2082A&quot;/&gt;&lt;wsp:rsid wsp:val=&quot;00D7615C&quot;/&gt;&lt;wsp:rsid wsp:val=&quot;00DB53C4&quot;/&gt;&lt;wsp:rsid wsp:val=&quot;00E032F1&quot;/&gt;&lt;wsp:rsid wsp:val=&quot;00E17BE2&quot;/&gt;&lt;wsp:rsid wsp:val=&quot;00E43E5C&quot;/&gt;&lt;wsp:rsid wsp:val=&quot;00E85C4F&quot;/&gt;&lt;wsp:rsid wsp:val=&quot;00E93625&quot;/&gt;&lt;wsp:rsid wsp:val=&quot;00EB628A&quot;/&gt;&lt;wsp:rsid wsp:val=&quot;00F364E0&quot;/&gt;&lt;wsp:rsid wsp:val=&quot;00F5378A&quot;/&gt;&lt;wsp:rsid wsp:val=&quot;00F562A7&quot;/&gt;&lt;wsp:rsid wsp:val=&quot;00FE1D27&quot;/&gt;&lt;wsp:rsid wsp:val=&quot;00FF3777&quot;/&gt;&lt;wsp:rsid wsp:val=&quot;00FF3BD4&quot;/&gt;&lt;wsp:rsid wsp:val=&quot;00FF5063&quot;/&gt;&lt;wsp:rsid wsp:val=&quot;00FF6E1E&quot;/&gt;&lt;/wsp:rsids&gt;&lt;/w:docPr&gt;&lt;w:body&gt;&lt;w:p wsp:rsidR=&quot;00000000&quot; wsp:rsidRDefault=&quot;007907A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Ђ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4773BD" w:rsidRPr="0052295B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8</m:t>
            </m:r>
            <m:r>
              <w:rPr>
                <w:rFonts w:asciiTheme="minorHAnsi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7</m:t>
                </m:r>
              </m:e>
            </m:rad>
          </m:e>
        </m:rad>
      </m:oMath>
      <w:r w:rsidR="004773BD" w:rsidRPr="0052295B">
        <w:rPr>
          <w:rFonts w:ascii="Times New Roman" w:hAnsi="Times New Roman"/>
          <w:sz w:val="28"/>
          <w:szCs w:val="28"/>
          <w:lang w:val="en-US"/>
        </w:rPr>
        <w:t xml:space="preserve"> )</w:t>
      </w:r>
      <w:r w:rsidR="004773BD" w:rsidRPr="0052295B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4773BD" w:rsidRPr="0052295B">
        <w:rPr>
          <w:rFonts w:ascii="Times New Roman" w:hAnsi="Times New Roman"/>
          <w:sz w:val="28"/>
          <w:szCs w:val="28"/>
          <w:lang w:val="en-US"/>
        </w:rPr>
        <w:t>.</w:t>
      </w:r>
    </w:p>
    <w:p w:rsidR="006A1042" w:rsidRPr="0052295B" w:rsidRDefault="00846914" w:rsidP="005D13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Корені </w:t>
      </w:r>
      <w:r w:rsidR="004E1822"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2295B">
        <w:rPr>
          <w:rFonts w:ascii="Times New Roman" w:hAnsi="Times New Roman"/>
          <w:i/>
          <w:sz w:val="28"/>
          <w:szCs w:val="28"/>
          <w:vertAlign w:val="subscript"/>
          <w:lang w:val="uk-UA"/>
        </w:rPr>
        <w:t>1</w:t>
      </w:r>
      <w:r w:rsidRPr="0052295B">
        <w:rPr>
          <w:rFonts w:ascii="Times New Roman" w:hAnsi="Times New Roman"/>
          <w:i/>
          <w:sz w:val="28"/>
          <w:szCs w:val="28"/>
          <w:lang w:val="uk-UA"/>
        </w:rPr>
        <w:t xml:space="preserve"> і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2295B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52295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2295B">
        <w:rPr>
          <w:rFonts w:ascii="Times New Roman" w:hAnsi="Times New Roman"/>
          <w:sz w:val="28"/>
          <w:szCs w:val="28"/>
          <w:lang w:val="uk-UA"/>
        </w:rPr>
        <w:t>рівняння</w:t>
      </w:r>
      <w:r w:rsidRPr="0052295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4E1822" w:rsidRPr="0052295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="004E1822" w:rsidRPr="0052295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4E1822" w:rsidRPr="0052295B">
        <w:rPr>
          <w:rFonts w:ascii="Times New Roman" w:hAnsi="Times New Roman"/>
          <w:i/>
          <w:sz w:val="28"/>
          <w:szCs w:val="28"/>
          <w:lang w:val="uk-UA"/>
        </w:rPr>
        <w:t>4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4E1822" w:rsidRPr="0052295B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b</w:t>
      </w:r>
      <w:r w:rsidR="004E1822" w:rsidRPr="0052295B">
        <w:rPr>
          <w:rFonts w:ascii="Times New Roman" w:hAnsi="Times New Roman"/>
          <w:sz w:val="28"/>
          <w:szCs w:val="28"/>
          <w:lang w:val="uk-UA"/>
        </w:rPr>
        <w:t xml:space="preserve"> = 0 задовольняють умову</w:t>
      </w:r>
      <w:r w:rsidR="004E1822" w:rsidRPr="0052295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E1822" w:rsidRPr="0052295B">
        <w:rPr>
          <w:rFonts w:ascii="Times New Roman" w:hAnsi="Times New Roman"/>
          <w:sz w:val="28"/>
          <w:szCs w:val="28"/>
          <w:lang w:val="uk-UA"/>
        </w:rPr>
        <w:t>2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4E1822" w:rsidRPr="0052295B">
        <w:rPr>
          <w:rFonts w:ascii="Times New Roman" w:hAnsi="Times New Roman"/>
          <w:i/>
          <w:sz w:val="28"/>
          <w:szCs w:val="28"/>
          <w:vertAlign w:val="subscript"/>
          <w:lang w:val="uk-UA"/>
        </w:rPr>
        <w:t>1</w:t>
      </w:r>
      <w:r w:rsidR="004E1822" w:rsidRPr="0052295B">
        <w:rPr>
          <w:rFonts w:ascii="Times New Roman" w:hAnsi="Times New Roman"/>
          <w:sz w:val="28"/>
          <w:szCs w:val="28"/>
          <w:lang w:val="uk-UA"/>
        </w:rPr>
        <w:t xml:space="preserve"> + 3</w:t>
      </w:r>
      <w:r w:rsidR="004E1822" w:rsidRPr="0052295B">
        <w:rPr>
          <w:rFonts w:ascii="Times New Roman" w:hAnsi="Times New Roman"/>
          <w:i/>
          <w:sz w:val="28"/>
          <w:szCs w:val="28"/>
          <w:lang w:val="uk-UA"/>
        </w:rPr>
        <w:t>х</w:t>
      </w:r>
      <w:r w:rsidR="004E1822" w:rsidRPr="0052295B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="004E1822" w:rsidRPr="0052295B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="004E1822" w:rsidRPr="0052295B">
        <w:rPr>
          <w:rFonts w:ascii="Times New Roman" w:hAnsi="Times New Roman"/>
          <w:sz w:val="28"/>
          <w:szCs w:val="28"/>
          <w:lang w:val="uk-UA"/>
        </w:rPr>
        <w:t xml:space="preserve">= 5. Знайдіть значення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b</w:t>
      </w:r>
      <w:r w:rsidR="004E1822" w:rsidRPr="0052295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46914" w:rsidRPr="0052295B" w:rsidRDefault="00846914" w:rsidP="005D13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У рівнобічній трапеції </w:t>
      </w:r>
      <w:r w:rsidRPr="0052295B">
        <w:rPr>
          <w:rFonts w:ascii="Times New Roman" w:hAnsi="Times New Roman"/>
          <w:sz w:val="28"/>
          <w:szCs w:val="28"/>
          <w:lang w:val="en-US"/>
        </w:rPr>
        <w:t>FKP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E відомо, що </w:t>
      </w:r>
      <w:r w:rsidRPr="0052295B">
        <w:rPr>
          <w:rFonts w:ascii="Times New Roman" w:hAnsi="Times New Roman"/>
          <w:sz w:val="28"/>
          <w:szCs w:val="28"/>
          <w:lang w:val="en-US"/>
        </w:rPr>
        <w:t>F</w:t>
      </w:r>
      <w:r w:rsidRPr="0052295B">
        <w:rPr>
          <w:rFonts w:ascii="Times New Roman" w:hAnsi="Times New Roman"/>
          <w:sz w:val="28"/>
          <w:szCs w:val="28"/>
          <w:lang w:val="uk-UA"/>
        </w:rPr>
        <w:t>K=</w:t>
      </w:r>
      <w:r w:rsidRPr="0052295B">
        <w:rPr>
          <w:rFonts w:ascii="Times New Roman" w:hAnsi="Times New Roman"/>
          <w:sz w:val="28"/>
          <w:szCs w:val="28"/>
          <w:lang w:val="en-US"/>
        </w:rPr>
        <w:t>E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P=9 см, </w:t>
      </w:r>
      <w:r w:rsidRPr="0052295B">
        <w:rPr>
          <w:rFonts w:ascii="Times New Roman" w:hAnsi="Times New Roman"/>
          <w:sz w:val="28"/>
          <w:szCs w:val="28"/>
          <w:lang w:val="en-US"/>
        </w:rPr>
        <w:t>F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E=20 см, </w:t>
      </w:r>
      <w:r w:rsidRPr="0052295B">
        <w:rPr>
          <w:rFonts w:ascii="Times New Roman" w:hAnsi="Times New Roman"/>
          <w:sz w:val="28"/>
          <w:szCs w:val="28"/>
          <w:lang w:val="en-US"/>
        </w:rPr>
        <w:t>K</w:t>
      </w:r>
      <w:r w:rsidRPr="0052295B">
        <w:rPr>
          <w:rFonts w:ascii="Times New Roman" w:hAnsi="Times New Roman"/>
          <w:sz w:val="28"/>
          <w:szCs w:val="28"/>
          <w:lang w:val="uk-UA"/>
        </w:rPr>
        <w:t>P=8см. Знайдіть тангенс кута F трапеції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461C2" w:rsidRPr="0052295B" w:rsidRDefault="00B461C2" w:rsidP="007375D7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 рівень</w:t>
      </w:r>
    </w:p>
    <w:p w:rsidR="007375D7" w:rsidRPr="0052295B" w:rsidRDefault="007375D7" w:rsidP="007375D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(1,2 завдання оцінюються по 3 бали, 3 завдання – 4 бали)</w:t>
      </w:r>
    </w:p>
    <w:p w:rsidR="007375D7" w:rsidRPr="0052295B" w:rsidRDefault="004E1822" w:rsidP="005D1329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Знайдіть нулі функції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2295B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2295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="00C5552F" w:rsidRPr="0052295B"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</w:t>
      </w:r>
      <w:r w:rsidR="00C5552F" w:rsidRPr="0052295B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552F" w:rsidRPr="0052295B">
        <w:rPr>
          <w:rFonts w:ascii="Times New Roman" w:hAnsi="Times New Roman"/>
          <w:sz w:val="28"/>
          <w:szCs w:val="28"/>
          <w:lang w:val="uk-UA"/>
        </w:rPr>
        <w:t>2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C5552F" w:rsidRPr="0052295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="00C5552F" w:rsidRPr="0052295B">
        <w:rPr>
          <w:rFonts w:ascii="Times New Roman" w:hAnsi="Times New Roman"/>
          <w:sz w:val="28"/>
          <w:szCs w:val="28"/>
          <w:lang w:val="uk-UA"/>
        </w:rPr>
        <w:t xml:space="preserve"> – 3.</w:t>
      </w:r>
    </w:p>
    <w:p w:rsidR="007375D7" w:rsidRPr="0052295B" w:rsidRDefault="004773BD" w:rsidP="005D1329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Перпендикуляр,</w:t>
      </w:r>
      <w:r w:rsidR="00E27EB6" w:rsidRPr="0052295B">
        <w:rPr>
          <w:rFonts w:ascii="Times New Roman" w:hAnsi="Times New Roman"/>
          <w:sz w:val="28"/>
          <w:szCs w:val="28"/>
          <w:lang w:val="uk-UA"/>
        </w:rPr>
        <w:t xml:space="preserve">опущений 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з точки перетину діагоналей ромба</w:t>
      </w:r>
      <w:r w:rsidR="00846914" w:rsidRPr="0052295B">
        <w:rPr>
          <w:rFonts w:ascii="Times New Roman" w:hAnsi="Times New Roman"/>
          <w:sz w:val="28"/>
          <w:szCs w:val="28"/>
          <w:lang w:val="uk-UA"/>
        </w:rPr>
        <w:t xml:space="preserve"> на його сторону, ділить її на відрізки 3 см і 12 см. Знайдіть площу ромба.</w:t>
      </w:r>
    </w:p>
    <w:p w:rsidR="008C5A84" w:rsidRPr="0052295B" w:rsidRDefault="00C5552F" w:rsidP="005D1329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Theme="minorHAnsi" w:hAnsi="Times New Roman"/>
                    <w:sz w:val="28"/>
                    <w:szCs w:val="28"/>
                  </w:rPr>
                  <m:t>²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+10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+25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Theme="minorHAnsi" w:hAnsi="Times New Roman"/>
                    <w:sz w:val="28"/>
                    <w:szCs w:val="28"/>
                  </w:rPr>
                  <m:t>²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=9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=7.</m:t>
                </m:r>
              </m:e>
            </m:eqArr>
          </m:e>
        </m:d>
      </m:oMath>
    </w:p>
    <w:p w:rsidR="00B461C2" w:rsidRPr="0052295B" w:rsidRDefault="00B461C2" w:rsidP="00B461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III </w:t>
      </w:r>
      <w:r w:rsidR="006A1042" w:rsidRPr="0052295B">
        <w:rPr>
          <w:rFonts w:ascii="Times New Roman" w:hAnsi="Times New Roman"/>
          <w:b/>
          <w:sz w:val="28"/>
          <w:szCs w:val="28"/>
          <w:lang w:val="uk-UA"/>
        </w:rPr>
        <w:t>ріве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нь</w:t>
      </w:r>
    </w:p>
    <w:p w:rsidR="008C5A84" w:rsidRPr="0052295B" w:rsidRDefault="008C5A84" w:rsidP="00B461C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в 5 балів)</w:t>
      </w:r>
    </w:p>
    <w:p w:rsidR="00FA163B" w:rsidRDefault="00FA163B" w:rsidP="00FA16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Складіть квадратне рівняння, корені якого на два менші, ніж відповідні корені рівняння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>² +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0.</w:t>
      </w:r>
    </w:p>
    <w:p w:rsidR="008C5A84" w:rsidRPr="0052295B" w:rsidRDefault="00696CE9" w:rsidP="005D13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У прямокутному трикутнику </w:t>
      </w:r>
      <w:r w:rsidRPr="0052295B">
        <w:rPr>
          <w:rFonts w:ascii="Times New Roman" w:hAnsi="Times New Roman"/>
          <w:sz w:val="28"/>
          <w:szCs w:val="28"/>
          <w:lang w:val="en-US"/>
        </w:rPr>
        <w:t>ABC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2295B">
        <w:rPr>
          <w:rFonts w:ascii="Times New Roman" w:hAnsi="Times New Roman"/>
          <w:sz w:val="28"/>
          <w:szCs w:val="28"/>
        </w:rPr>
        <w:sym w:font="Symbol" w:char="F0D0"/>
      </w:r>
      <w:r w:rsidRPr="0052295B">
        <w:rPr>
          <w:rFonts w:ascii="Times New Roman" w:hAnsi="Times New Roman"/>
          <w:sz w:val="28"/>
          <w:szCs w:val="28"/>
          <w:lang w:val="en-US"/>
        </w:rPr>
        <w:t>C</w:t>
      </w:r>
      <w:r w:rsidRPr="0052295B">
        <w:rPr>
          <w:rFonts w:ascii="Times New Roman" w:hAnsi="Times New Roman"/>
          <w:sz w:val="28"/>
          <w:szCs w:val="28"/>
          <w:lang w:val="uk-UA"/>
        </w:rPr>
        <w:t>=90</w:t>
      </w:r>
      <w:r w:rsidRPr="0052295B">
        <w:rPr>
          <w:rFonts w:ascii="Times New Roman" w:hAnsi="Times New Roman"/>
          <w:sz w:val="28"/>
          <w:szCs w:val="28"/>
        </w:rPr>
        <w:sym w:font="Symbol" w:char="F0B0"/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) медіана </w:t>
      </w:r>
      <w:r w:rsidRPr="0052295B">
        <w:rPr>
          <w:rFonts w:ascii="Times New Roman" w:hAnsi="Times New Roman"/>
          <w:sz w:val="28"/>
          <w:szCs w:val="28"/>
          <w:lang w:val="en-US"/>
        </w:rPr>
        <w:t>AM</w:t>
      </w:r>
      <w:r w:rsidRPr="0052295B">
        <w:rPr>
          <w:rFonts w:ascii="Times New Roman" w:hAnsi="Times New Roman"/>
          <w:sz w:val="28"/>
          <w:szCs w:val="28"/>
          <w:lang w:val="uk-UA"/>
        </w:rPr>
        <w:t>, проведена до меншого катета, утворює з більшим катетом кут 15</w:t>
      </w:r>
      <w:r w:rsidRPr="0052295B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. Знайдіть площу трикутника </w:t>
      </w:r>
      <w:r w:rsidRPr="0052295B">
        <w:rPr>
          <w:rFonts w:ascii="Times New Roman" w:hAnsi="Times New Roman"/>
          <w:sz w:val="28"/>
          <w:szCs w:val="28"/>
          <w:lang w:val="en-US"/>
        </w:rPr>
        <w:t>ABC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якщо </w:t>
      </w:r>
      <w:r w:rsidRPr="0052295B">
        <w:rPr>
          <w:rFonts w:ascii="Times New Roman" w:hAnsi="Times New Roman"/>
          <w:sz w:val="28"/>
          <w:szCs w:val="28"/>
          <w:lang w:val="en-US"/>
        </w:rPr>
        <w:t>AM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52295B">
        <w:rPr>
          <w:rFonts w:ascii="Times New Roman" w:hAnsi="Times New Roman"/>
          <w:sz w:val="28"/>
          <w:szCs w:val="28"/>
          <w:lang w:val="en-US"/>
        </w:rPr>
        <w:t>m</w:t>
      </w:r>
      <w:r w:rsidRPr="0052295B">
        <w:rPr>
          <w:rFonts w:ascii="Times New Roman" w:hAnsi="Times New Roman"/>
          <w:sz w:val="28"/>
          <w:szCs w:val="28"/>
          <w:lang w:val="uk-UA"/>
        </w:rPr>
        <w:t>.</w:t>
      </w:r>
    </w:p>
    <w:p w:rsidR="00C45C76" w:rsidRPr="0052295B" w:rsidRDefault="00C45C76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6" w:rsidRPr="0052295B" w:rsidRDefault="00C45C76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6" w:rsidRPr="0052295B" w:rsidRDefault="00C45C76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6" w:rsidRPr="0052295B" w:rsidRDefault="00C45C76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E0B" w:rsidRPr="0052295B" w:rsidRDefault="00AD2E0B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822" w:rsidRPr="0052295B" w:rsidRDefault="004E1822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116" w:rsidRPr="0052295B" w:rsidRDefault="007A6116" w:rsidP="00C45C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конкурсних іспитів з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математики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для учнів-членів наукових товариств та філій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Луганського територіального відділення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МАН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201</w:t>
      </w:r>
      <w:r w:rsidR="0052295B" w:rsidRPr="0052295B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52295B" w:rsidRPr="0052295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навч</w:t>
      </w:r>
      <w:r w:rsidR="0052295B" w:rsidRPr="0052295B">
        <w:rPr>
          <w:rFonts w:ascii="Times New Roman" w:hAnsi="Times New Roman"/>
          <w:b/>
          <w:sz w:val="28"/>
          <w:szCs w:val="28"/>
          <w:lang w:val="uk-UA"/>
        </w:rPr>
        <w:t>альний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Варіант  1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 рівень</w:t>
      </w:r>
    </w:p>
    <w:p w:rsidR="00C45C76" w:rsidRPr="0052295B" w:rsidRDefault="00C45C76" w:rsidP="00C45C7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по 2,5 бали)</w:t>
      </w:r>
    </w:p>
    <w:p w:rsidR="0055442E" w:rsidRPr="0052295B" w:rsidRDefault="0055442E" w:rsidP="005D13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Знайдіть область визначення функції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2295B">
        <w:rPr>
          <w:rFonts w:ascii="Times New Roman" w:hAnsi="Times New Roman"/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3+5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Theme="minorHAnsi" w:hAnsi="Times New Roman"/>
                    <w:sz w:val="28"/>
                    <w:szCs w:val="28"/>
                  </w:rPr>
                  <m:t>²</m:t>
                </m:r>
              </m:e>
            </m:rad>
          </m:den>
        </m:f>
      </m:oMath>
      <w:r w:rsidRPr="0052295B">
        <w:rPr>
          <w:rFonts w:ascii="Times New Roman" w:hAnsi="Times New Roman"/>
          <w:sz w:val="28"/>
          <w:szCs w:val="28"/>
        </w:rPr>
        <w:t xml:space="preserve"> + 3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Theme="minorHAnsi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rad>
      </m:oMath>
      <w:r w:rsidRPr="0052295B">
        <w:rPr>
          <w:rFonts w:ascii="Times New Roman" w:hAnsi="Times New Roman"/>
          <w:sz w:val="28"/>
          <w:szCs w:val="28"/>
        </w:rPr>
        <w:t>.</w:t>
      </w:r>
    </w:p>
    <w:p w:rsidR="00C45C76" w:rsidRPr="0052295B" w:rsidRDefault="00C45C76" w:rsidP="005D13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Розв’язати нерівність  </w:t>
      </w:r>
      <w:r w:rsidR="00857D66" w:rsidRPr="0052295B">
        <w:rPr>
          <w:rFonts w:ascii="Times New Roman" w:hAnsi="Times New Roman"/>
          <w:sz w:val="28"/>
          <w:szCs w:val="28"/>
          <w:lang w:val="uk-UA"/>
        </w:rPr>
        <w:t>(</w:t>
      </w:r>
      <m:oMath>
        <m:r>
          <w:rPr>
            <w:rFonts w:ascii="Cambria Math" w:hAnsi="Cambria Math"/>
            <w:sz w:val="28"/>
            <w:szCs w:val="28"/>
            <w:lang w:val="uk-UA"/>
          </w:rPr>
          <m:t>x</m:t>
        </m:r>
        <m:r>
          <w:rPr>
            <w:rFonts w:ascii="Times New Roman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>3)</m:t>
        </m:r>
        <m:r>
          <w:rPr>
            <w:rFonts w:asciiTheme="minorHAnsi" w:hAnsi="Times New Roman"/>
            <w:sz w:val="28"/>
            <w:szCs w:val="28"/>
            <w:lang w:val="uk-UA"/>
          </w:rPr>
          <m:t>²</m:t>
        </m:r>
        <m:r>
          <w:rPr>
            <w:rFonts w:ascii="Cambria Math" w:hAnsi="Times New Roman"/>
            <w:sz w:val="28"/>
            <w:szCs w:val="28"/>
            <w:lang w:val="uk-UA"/>
          </w:rPr>
          <m:t xml:space="preserve"> (</m:t>
        </m:r>
        <m:r>
          <w:rPr>
            <w:rFonts w:ascii="Cambria Math" w:hAnsi="Cambria Math"/>
            <w:sz w:val="28"/>
            <w:szCs w:val="28"/>
            <w:lang w:val="uk-UA"/>
          </w:rPr>
          <m:t>x</m:t>
        </m:r>
        <m:r>
          <w:rPr>
            <w:rFonts w:asciiTheme="minorHAnsi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>1)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+8</m:t>
            </m:r>
          </m:e>
        </m:d>
        <m:r>
          <w:rPr>
            <w:rFonts w:ascii="Cambria Math" w:hAnsi="Times New Roman"/>
            <w:sz w:val="28"/>
            <w:szCs w:val="28"/>
            <w:lang w:val="uk-UA"/>
          </w:rPr>
          <m:t>(</m:t>
        </m:r>
        <m:r>
          <w:rPr>
            <w:rFonts w:ascii="Cambria Math" w:hAnsi="Cambria Math"/>
            <w:sz w:val="28"/>
            <w:szCs w:val="28"/>
            <w:lang w:val="uk-UA"/>
          </w:rPr>
          <m:t>x</m:t>
        </m:r>
        <m:r>
          <w:rPr>
            <w:rFonts w:asciiTheme="minorHAnsi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>6)</m:t>
        </m:r>
        <m:r>
          <w:rPr>
            <w:rFonts w:asciiTheme="minorHAnsi" w:hAnsi="Times New Roman"/>
            <w:sz w:val="28"/>
            <w:szCs w:val="28"/>
            <w:lang w:val="uk-UA"/>
          </w:rPr>
          <m:t>≥</m:t>
        </m:r>
        <m:r>
          <w:rPr>
            <w:rFonts w:ascii="Cambria Math" w:hAnsi="Times New Roman"/>
            <w:sz w:val="28"/>
            <w:szCs w:val="28"/>
            <w:lang w:val="uk-UA"/>
          </w:rPr>
          <m:t>0.</m:t>
        </m:r>
      </m:oMath>
    </w:p>
    <w:p w:rsidR="008F63D7" w:rsidRPr="0052295B" w:rsidRDefault="009824D4" w:rsidP="005D13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Сторони трикутника дорівнюють 8 см,</w:t>
      </w:r>
      <w:r w:rsidR="00E51B2D"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295B">
        <w:rPr>
          <w:rFonts w:ascii="Times New Roman" w:hAnsi="Times New Roman"/>
          <w:sz w:val="28"/>
          <w:szCs w:val="28"/>
          <w:lang w:val="uk-UA"/>
        </w:rPr>
        <w:t>9 см і 13 см. Знайдіть медіану трикутника, проведену до його найбільшої сторони.</w:t>
      </w:r>
    </w:p>
    <w:p w:rsidR="008F63D7" w:rsidRPr="0052295B" w:rsidRDefault="00866B8D" w:rsidP="005D13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Стіл і стілець коштували разом 750 грн. Після того як стіл подешевшав на 20%, а стілець подорожчав на 20%, вони стали коштувати разом 660 грн. Знайдіть початкову ціну стола і початкову ціну стільця.</w:t>
      </w:r>
    </w:p>
    <w:p w:rsidR="008F63D7" w:rsidRPr="0052295B" w:rsidRDefault="008F63D7" w:rsidP="008F63D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D7" w:rsidRPr="0052295B" w:rsidRDefault="008F63D7" w:rsidP="008F63D7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 рівень</w:t>
      </w:r>
    </w:p>
    <w:p w:rsidR="008F63D7" w:rsidRPr="0052295B" w:rsidRDefault="008F63D7" w:rsidP="008F63D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(1,2 завдання оцінюються по 3 бали, 3 завдання – 4 бали)</w:t>
      </w:r>
    </w:p>
    <w:p w:rsidR="008D7DC9" w:rsidRDefault="008D7DC9" w:rsidP="008D7DC9">
      <w:pPr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8D7DC9">
        <w:rPr>
          <w:rFonts w:ascii="Times New Roman" w:hAnsi="Times New Roman"/>
          <w:sz w:val="28"/>
          <w:szCs w:val="28"/>
          <w:lang w:val="uk-UA"/>
        </w:rPr>
        <w:t>Розв’яжіть систему рівнянь</w:t>
      </w:r>
      <w:r>
        <w:rPr>
          <w:sz w:val="28"/>
          <w:szCs w:val="28"/>
          <w:lang w:val="uk-UA"/>
        </w:rPr>
        <w:t xml:space="preserve"> </w:t>
      </w:r>
      <w:r w:rsidRPr="00D20DC2">
        <w:rPr>
          <w:position w:val="-32"/>
          <w:sz w:val="28"/>
          <w:szCs w:val="28"/>
          <w:lang w:val="uk-UA"/>
        </w:rPr>
        <w:object w:dxaOrig="1560" w:dyaOrig="760">
          <v:shape id="_x0000_i1026" type="#_x0000_t75" style="width:77.95pt;height:37.85pt" o:ole="">
            <v:imagedata r:id="rId9" o:title=""/>
          </v:shape>
          <o:OLEObject Type="Embed" ProgID="Equation.3" ShapeID="_x0000_i1026" DrawAspect="Content" ObjectID="_1453549822" r:id="rId10"/>
        </w:object>
      </w:r>
    </w:p>
    <w:p w:rsidR="008F63D7" w:rsidRPr="0052295B" w:rsidRDefault="007A23B5" w:rsidP="005D132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Спростити</w:t>
      </w:r>
      <w:r w:rsidR="00EB628A" w:rsidRPr="0052295B">
        <w:rPr>
          <w:rFonts w:ascii="Times New Roman" w:hAnsi="Times New Roman"/>
          <w:sz w:val="28"/>
          <w:szCs w:val="28"/>
          <w:lang w:val="uk-UA"/>
        </w:rPr>
        <w:t xml:space="preserve"> вираз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28A"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+2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a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+4</m:t>
                </m:r>
              </m:e>
            </m:rad>
            <m:r>
              <w:rPr>
                <w:rFonts w:ascii="Cambria Math" w:hAnsi="Times New Roman"/>
                <w:sz w:val="28"/>
                <w:szCs w:val="28"/>
                <w:lang w:val="uk-UA"/>
              </w:rPr>
              <m:t>+5</m:t>
            </m:r>
          </m:e>
        </m:rad>
        <m:r>
          <w:rPr>
            <w:rFonts w:ascii="Cambria Math" w:hAnsi="Times New Roman"/>
            <w:sz w:val="28"/>
            <w:szCs w:val="28"/>
            <w:lang w:val="uk-UA"/>
          </w:rPr>
          <m:t>+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  <m:r>
              <w:rPr>
                <w:rFonts w:asciiTheme="minorHAnsi" w:hAnsi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a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+4</m:t>
                </m:r>
              </m:e>
            </m:rad>
            <m:r>
              <w:rPr>
                <w:rFonts w:ascii="Cambria Math" w:hAnsi="Times New Roman"/>
                <w:sz w:val="28"/>
                <w:szCs w:val="28"/>
                <w:lang w:val="uk-UA"/>
              </w:rPr>
              <m:t>+5</m:t>
            </m:r>
          </m:e>
        </m:rad>
      </m:oMath>
      <w:r>
        <w:rPr>
          <w:rFonts w:ascii="Times New Roman" w:hAnsi="Times New Roman"/>
          <w:sz w:val="28"/>
          <w:szCs w:val="28"/>
          <w:lang w:val="uk-UA"/>
        </w:rPr>
        <w:t>.</w:t>
      </w:r>
      <w:r w:rsidR="00EB628A"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23B5" w:rsidRPr="007A23B5" w:rsidRDefault="007A23B5" w:rsidP="005D132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23B5">
        <w:rPr>
          <w:rFonts w:ascii="Times New Roman" w:hAnsi="Times New Roman"/>
          <w:sz w:val="28"/>
          <w:szCs w:val="28"/>
          <w:lang w:val="uk-UA"/>
        </w:rPr>
        <w:t>Центр півкола, вписаного у прямокутний трикутник так, що його діаметр лежить на гіпотенузі, ділить гіпотенузу на відрізки 30см і 40см. Знайдіть довжину дуги півкола, розміщену між точками її дотику з катетами.</w:t>
      </w:r>
    </w:p>
    <w:p w:rsidR="008F63D7" w:rsidRPr="007A23B5" w:rsidRDefault="008F63D7" w:rsidP="008F63D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III рівень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в 5 балів)</w:t>
      </w:r>
    </w:p>
    <w:p w:rsidR="008F63D7" w:rsidRPr="0052295B" w:rsidRDefault="00B8292B" w:rsidP="005D132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Побудувати графік функції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Times New Roman"/>
            <w:sz w:val="28"/>
            <w:szCs w:val="28"/>
            <w:lang w:val="uk-UA"/>
          </w:rPr>
          <m:t>=</m:t>
        </m:r>
        <m:rad>
          <m:rad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hAnsi="Times New Roman"/>
                <w:sz w:val="28"/>
                <w:szCs w:val="28"/>
                <w:lang w:val="uk-UA"/>
              </w:rPr>
              <m:t>4</m:t>
            </m:r>
          </m:deg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Theme="minorHAnsi" w:hAnsi="Times New Roman"/>
                        <w:sz w:val="28"/>
                        <w:szCs w:val="28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uk-UA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  <m:r>
              <w:rPr>
                <w:rFonts w:ascii="Cambria Math" w:hAnsi="Times New Roman"/>
                <w:sz w:val="28"/>
                <w:szCs w:val="28"/>
                <w:lang w:val="uk-UA"/>
              </w:rPr>
              <m:t>.</m:t>
            </m:r>
          </m:e>
        </m:rad>
      </m:oMath>
    </w:p>
    <w:p w:rsidR="007A23B5" w:rsidRPr="007A23B5" w:rsidRDefault="007A23B5" w:rsidP="005D132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23B5">
        <w:rPr>
          <w:rFonts w:ascii="Times New Roman" w:hAnsi="Times New Roman"/>
          <w:sz w:val="28"/>
          <w:szCs w:val="28"/>
          <w:lang w:val="uk-UA"/>
        </w:rPr>
        <w:t>Знайдіть три числа, які утворюють геометричну прогресію, якщо відомо, що сума їх дорівнює 26, а сума квадратів цих чисел дорівнює 364.</w:t>
      </w:r>
    </w:p>
    <w:p w:rsidR="00215104" w:rsidRPr="0052295B" w:rsidRDefault="00215104" w:rsidP="0021510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2E0B" w:rsidRDefault="00AD2E0B" w:rsidP="0021510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FD5" w:rsidRDefault="00172FD5" w:rsidP="0021510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FD5" w:rsidRDefault="00172FD5" w:rsidP="0021510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FD5" w:rsidRDefault="00172FD5" w:rsidP="0021510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FD5" w:rsidRDefault="00172FD5" w:rsidP="0021510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конкурсних іспитів з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математики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для учнів-членів наукових товариств та філій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Луганського територіального відділення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МАН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201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4 навчальний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Варіант  2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 рівень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по 2,5 бали)</w:t>
      </w:r>
    </w:p>
    <w:p w:rsidR="00696A98" w:rsidRPr="0052295B" w:rsidRDefault="00696A98" w:rsidP="005D13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Знайдіть область визначення функції </w:t>
      </w:r>
      <w:r w:rsidRPr="0052295B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2295B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Times New Roman"/>
                <w:sz w:val="28"/>
                <w:szCs w:val="28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Theme="minorHAnsi" w:hAnsi="Times New Roman"/>
                    <w:sz w:val="28"/>
                    <w:szCs w:val="28"/>
                  </w:rPr>
                  <m:t>²</m:t>
                </m:r>
              </m:e>
            </m:rad>
          </m:den>
        </m:f>
      </m:oMath>
      <w:r w:rsidRPr="0052295B">
        <w:rPr>
          <w:rFonts w:ascii="Times New Roman" w:hAnsi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Times New Roman"/>
                <w:sz w:val="28"/>
                <w:szCs w:val="28"/>
              </w:rPr>
              <m:t>+1</m:t>
            </m:r>
          </m:e>
        </m:rad>
      </m:oMath>
      <w:r w:rsidRPr="0052295B">
        <w:rPr>
          <w:rFonts w:ascii="Times New Roman" w:hAnsi="Times New Roman"/>
          <w:sz w:val="28"/>
          <w:szCs w:val="28"/>
          <w:lang w:val="uk-UA"/>
        </w:rPr>
        <w:t>.</w:t>
      </w:r>
    </w:p>
    <w:p w:rsidR="008F63D7" w:rsidRPr="0052295B" w:rsidRDefault="008F63D7" w:rsidP="005D13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Розв’язати нерівність  </w:t>
      </w:r>
      <w:r w:rsidR="007207E1" w:rsidRPr="0052295B">
        <w:rPr>
          <w:rFonts w:ascii="Times New Roman" w:hAnsi="Times New Roman"/>
          <w:sz w:val="28"/>
          <w:szCs w:val="28"/>
        </w:rPr>
        <w:t>(</w:t>
      </w:r>
      <w:r w:rsidR="007207E1"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7207E1" w:rsidRPr="0052295B">
        <w:rPr>
          <w:rFonts w:ascii="Times New Roman" w:hAnsi="Times New Roman"/>
          <w:i/>
          <w:sz w:val="28"/>
          <w:szCs w:val="28"/>
        </w:rPr>
        <w:t xml:space="preserve"> +</w:t>
      </w:r>
      <w:r w:rsidR="007207E1" w:rsidRPr="0052295B">
        <w:rPr>
          <w:rFonts w:ascii="Times New Roman" w:hAnsi="Times New Roman"/>
          <w:sz w:val="28"/>
          <w:szCs w:val="28"/>
        </w:rPr>
        <w:t>6)(</w:t>
      </w:r>
      <w:r w:rsidR="007207E1"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7207E1" w:rsidRPr="0052295B">
        <w:rPr>
          <w:rFonts w:ascii="Times New Roman" w:hAnsi="Times New Roman"/>
          <w:i/>
          <w:sz w:val="28"/>
          <w:szCs w:val="28"/>
        </w:rPr>
        <w:t xml:space="preserve"> </w:t>
      </w:r>
      <w:r w:rsidR="007207E1" w:rsidRPr="0052295B">
        <w:rPr>
          <w:rFonts w:ascii="Times New Roman" w:hAnsi="Times New Roman"/>
          <w:sz w:val="28"/>
          <w:szCs w:val="28"/>
        </w:rPr>
        <w:t>+1)(</w:t>
      </w:r>
      <w:r w:rsidR="007207E1"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w:r w:rsidR="007207E1" w:rsidRPr="0052295B">
        <w:rPr>
          <w:rFonts w:ascii="Times New Roman" w:hAnsi="Times New Roman"/>
          <w:i/>
          <w:sz w:val="28"/>
          <w:szCs w:val="28"/>
        </w:rPr>
        <w:t xml:space="preserve"> </w:t>
      </w:r>
      <w:r w:rsidR="007207E1" w:rsidRPr="0052295B">
        <w:rPr>
          <w:rFonts w:ascii="Times New Roman" w:hAnsi="Times New Roman"/>
          <w:sz w:val="28"/>
          <w:szCs w:val="28"/>
        </w:rPr>
        <w:t>– 2)²(</w:t>
      </w:r>
      <w:r w:rsidR="007207E1" w:rsidRPr="0052295B">
        <w:rPr>
          <w:rFonts w:ascii="Times New Roman" w:hAnsi="Times New Roman"/>
          <w:i/>
          <w:sz w:val="28"/>
          <w:szCs w:val="28"/>
          <w:lang w:val="en-US"/>
        </w:rPr>
        <w:t>x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3)</m:t>
        </m:r>
        <m:r>
          <m:rPr>
            <m:sty m:val="p"/>
          </m:rPr>
          <w:rPr>
            <w:rFonts w:asciiTheme="minorHAnsi" w:hAnsi="Times New Roman"/>
            <w:sz w:val="28"/>
            <w:szCs w:val="28"/>
            <w:lang w:val="uk-UA"/>
          </w:rPr>
          <m:t>≤</m:t>
        </m:r>
        <m:r>
          <w:rPr>
            <w:rFonts w:ascii="Cambria Math" w:hAnsi="Times New Roman"/>
            <w:sz w:val="28"/>
            <w:szCs w:val="28"/>
            <w:lang w:val="uk-UA"/>
          </w:rPr>
          <m:t>0.</m:t>
        </m:r>
      </m:oMath>
    </w:p>
    <w:p w:rsidR="008F63D7" w:rsidRPr="0052295B" w:rsidRDefault="00E51B2D" w:rsidP="005D13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Сторони трикутника дорівнюють 12 см, 15 см і 18 см. Знайдіть бісектрису трикутника, проведену з вершини його найбільшого кута.</w:t>
      </w:r>
      <w:r w:rsidR="00183CA5"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63D7" w:rsidRPr="0052295B" w:rsidRDefault="00172FD5" w:rsidP="005D13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два столи і чотири стільці заплатили 2200 грн. Після того як столи подешевшали на 10%, а стільці – на 20%, за один стіл і два стільці заплатили 960 грн. Якою була початкова ціна одного стола і одного стільця?</w:t>
      </w:r>
    </w:p>
    <w:p w:rsidR="008F63D7" w:rsidRPr="0052295B" w:rsidRDefault="008F63D7" w:rsidP="008F63D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D7" w:rsidRPr="0052295B" w:rsidRDefault="008F63D7" w:rsidP="008F63D7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 рівень</w:t>
      </w:r>
    </w:p>
    <w:p w:rsidR="008F63D7" w:rsidRPr="0052295B" w:rsidRDefault="008F63D7" w:rsidP="008F63D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(1,2 завдання оцінюються по 3 бали, 3 завдання – 4 бали)</w:t>
      </w:r>
    </w:p>
    <w:p w:rsidR="008D7DC9" w:rsidRDefault="008D7DC9" w:rsidP="008D7DC9">
      <w:pPr>
        <w:numPr>
          <w:ilvl w:val="0"/>
          <w:numId w:val="8"/>
        </w:numPr>
        <w:spacing w:after="0" w:line="240" w:lineRule="auto"/>
        <w:rPr>
          <w:sz w:val="28"/>
          <w:szCs w:val="28"/>
          <w:lang w:val="uk-UA"/>
        </w:rPr>
      </w:pPr>
      <w:r w:rsidRPr="008D7DC9">
        <w:rPr>
          <w:rFonts w:ascii="Times New Roman" w:hAnsi="Times New Roman"/>
          <w:sz w:val="28"/>
          <w:szCs w:val="28"/>
          <w:lang w:val="uk-UA"/>
        </w:rPr>
        <w:t>Розв’яжіть систему рівнянь</w:t>
      </w:r>
      <w:r>
        <w:rPr>
          <w:sz w:val="28"/>
          <w:szCs w:val="28"/>
          <w:lang w:val="uk-UA"/>
        </w:rPr>
        <w:t xml:space="preserve"> </w:t>
      </w:r>
      <w:r w:rsidRPr="00D20DC2">
        <w:rPr>
          <w:position w:val="-32"/>
          <w:sz w:val="28"/>
          <w:szCs w:val="28"/>
          <w:lang w:val="uk-UA"/>
        </w:rPr>
        <w:object w:dxaOrig="1820" w:dyaOrig="760">
          <v:shape id="_x0000_i1027" type="#_x0000_t75" style="width:91.3pt;height:37.85pt" o:ole="">
            <v:imagedata r:id="rId11" o:title=""/>
          </v:shape>
          <o:OLEObject Type="Embed" ProgID="Equation.3" ShapeID="_x0000_i1027" DrawAspect="Content" ObjectID="_1453549823" r:id="rId12"/>
        </w:object>
      </w:r>
    </w:p>
    <w:p w:rsidR="00EB628A" w:rsidRPr="007A23B5" w:rsidRDefault="007A23B5" w:rsidP="005D132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Спростити</w:t>
      </w:r>
      <w:r w:rsidR="00EB628A" w:rsidRPr="007A23B5">
        <w:rPr>
          <w:rFonts w:ascii="Times New Roman" w:hAnsi="Times New Roman"/>
          <w:sz w:val="28"/>
          <w:szCs w:val="28"/>
          <w:lang w:val="uk-UA"/>
        </w:rPr>
        <w:t xml:space="preserve"> вираз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28A" w:rsidRPr="007A23B5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b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+8</m:t>
                </m:r>
              </m:e>
            </m:rad>
            <m:r>
              <w:rPr>
                <w:rFonts w:ascii="Cambria Math" w:hAnsi="Times New Roman"/>
                <w:sz w:val="28"/>
                <w:szCs w:val="28"/>
                <w:lang w:val="uk-UA"/>
              </w:rPr>
              <m:t>+9</m:t>
            </m:r>
          </m:e>
        </m:rad>
        <m:r>
          <w:rPr>
            <w:rFonts w:ascii="Cambria Math" w:hAnsi="Times New Roman"/>
            <w:sz w:val="28"/>
            <w:szCs w:val="28"/>
            <w:lang w:val="uk-UA"/>
          </w:rPr>
          <m:t>+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b+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b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+8</m:t>
                </m:r>
              </m:e>
            </m:rad>
            <m:r>
              <w:rPr>
                <w:rFonts w:ascii="Cambria Math" w:hAnsi="Times New Roman"/>
                <w:sz w:val="28"/>
                <w:szCs w:val="28"/>
                <w:lang w:val="uk-UA"/>
              </w:rPr>
              <m:t>+9</m:t>
            </m:r>
          </m:e>
        </m:rad>
      </m:oMath>
      <w:r w:rsidRPr="007A23B5">
        <w:rPr>
          <w:rFonts w:ascii="Times New Roman" w:hAnsi="Times New Roman"/>
          <w:sz w:val="28"/>
          <w:szCs w:val="28"/>
          <w:lang w:val="uk-UA"/>
        </w:rPr>
        <w:t>.</w:t>
      </w:r>
      <w:r w:rsidR="00EB628A" w:rsidRPr="007A23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23B5" w:rsidRDefault="007A23B5" w:rsidP="005D1329">
      <w:pPr>
        <w:numPr>
          <w:ilvl w:val="0"/>
          <w:numId w:val="8"/>
        </w:numPr>
        <w:spacing w:after="0" w:line="240" w:lineRule="auto"/>
        <w:rPr>
          <w:sz w:val="28"/>
          <w:szCs w:val="28"/>
          <w:lang w:val="uk-UA"/>
        </w:rPr>
      </w:pPr>
      <w:r w:rsidRPr="007A23B5">
        <w:rPr>
          <w:rFonts w:ascii="Times New Roman" w:hAnsi="Times New Roman"/>
          <w:sz w:val="28"/>
          <w:szCs w:val="28"/>
          <w:lang w:val="uk-UA"/>
        </w:rPr>
        <w:t>У прямокутний трикутник вписано півколо так, що діаметр лежить на гіпотенузі, а центр ділить гіпотенузу на відрізки довжиною 15см і 20см. Знайдіть площу трикутника</w:t>
      </w:r>
      <w:r>
        <w:rPr>
          <w:sz w:val="28"/>
          <w:szCs w:val="28"/>
          <w:lang w:val="uk-UA"/>
        </w:rPr>
        <w:t>.</w:t>
      </w:r>
    </w:p>
    <w:p w:rsidR="008F63D7" w:rsidRPr="0052295B" w:rsidRDefault="008F63D7" w:rsidP="008F63D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III рівень</w:t>
      </w:r>
    </w:p>
    <w:p w:rsidR="008F63D7" w:rsidRPr="0052295B" w:rsidRDefault="008F63D7" w:rsidP="008F63D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в 5 балів)</w:t>
      </w:r>
    </w:p>
    <w:p w:rsidR="00290576" w:rsidRPr="0052295B" w:rsidRDefault="00290576" w:rsidP="005D132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Побудувати графік функції</w:t>
      </w:r>
      <w:r w:rsidRPr="0052295B">
        <w:rPr>
          <w:rFonts w:ascii="Times New Roman" w:hAnsi="Times New Roman"/>
          <w:sz w:val="28"/>
          <w:szCs w:val="28"/>
        </w:rPr>
        <w:t xml:space="preserve">  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36"/>
            <w:szCs w:val="36"/>
            <w:lang w:val="uk-UA"/>
          </w:rPr>
          <m:t>f</m:t>
        </m:r>
        <m:d>
          <m:dPr>
            <m:ctrlPr>
              <w:rPr>
                <w:rFonts w:ascii="Cambria Math" w:hAnsi="Times New Roman"/>
                <w:i/>
                <w:sz w:val="36"/>
                <w:szCs w:val="36"/>
                <w:lang w:val="uk-UA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uk-UA"/>
              </w:rPr>
              <m:t>x</m:t>
            </m:r>
          </m:e>
        </m:d>
        <m:r>
          <w:rPr>
            <w:rFonts w:ascii="Cambria Math" w:hAnsi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uk-UA"/>
                      </w:rPr>
                      <m:t>x</m:t>
                    </m:r>
                    <m:r>
                      <w:rPr>
                        <w:rFonts w:asciiTheme="minorHAnsi" w:hAnsi="Times New Roman"/>
                        <w:sz w:val="36"/>
                        <w:szCs w:val="36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36"/>
                        <w:szCs w:val="36"/>
                        <w:lang w:val="uk-UA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36"/>
                    <w:szCs w:val="36"/>
                    <w:lang w:val="uk-UA"/>
                  </w:rPr>
                  <m:t>3</m:t>
                </m:r>
              </m:sup>
            </m:sSup>
          </m:num>
          <m:den>
            <m:rad>
              <m:radPr>
                <m:ctrlPr>
                  <w:rPr>
                    <w:rFonts w:ascii="Cambria Math" w:hAnsi="Times New Roman"/>
                    <w:i/>
                    <w:sz w:val="36"/>
                    <w:szCs w:val="36"/>
                    <w:lang w:val="uk-UA"/>
                  </w:rPr>
                </m:ctrlPr>
              </m:radPr>
              <m:deg>
                <m:r>
                  <w:rPr>
                    <w:rFonts w:ascii="Cambria Math" w:hAnsi="Times New Roman"/>
                    <w:sz w:val="36"/>
                    <w:szCs w:val="36"/>
                    <w:lang w:val="uk-UA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uk-UA"/>
                          </w:rPr>
                          <m:t>x</m:t>
                        </m:r>
                        <m:r>
                          <w:rPr>
                            <w:rFonts w:asciiTheme="minorHAnsi" w:hAnsi="Times New Roman"/>
                            <w:sz w:val="36"/>
                            <w:szCs w:val="36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6"/>
                            <w:szCs w:val="36"/>
                            <w:lang w:val="uk-UA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/>
                        <w:sz w:val="36"/>
                        <w:szCs w:val="36"/>
                        <w:lang w:val="uk-UA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Times New Roman"/>
            <w:sz w:val="36"/>
            <w:szCs w:val="36"/>
            <w:lang w:val="uk-UA"/>
          </w:rPr>
          <m:t>+1.</m:t>
        </m:r>
      </m:oMath>
    </w:p>
    <w:p w:rsidR="007A23B5" w:rsidRDefault="007A23B5" w:rsidP="005D132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23B5">
        <w:rPr>
          <w:rFonts w:ascii="Times New Roman" w:hAnsi="Times New Roman"/>
          <w:sz w:val="28"/>
          <w:szCs w:val="28"/>
          <w:lang w:val="uk-UA"/>
        </w:rPr>
        <w:t>Знайдіть чотири числа, з яких перші три утворюють геометричну прогресію, а останні три – арифметичну прогресію, причому сума крайніх чисел дорівнює 14, а сума середніх дорівнює 12.</w:t>
      </w:r>
    </w:p>
    <w:p w:rsidR="007A23B5" w:rsidRDefault="007A23B5" w:rsidP="007A2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B5" w:rsidRDefault="007A23B5" w:rsidP="007A2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B5" w:rsidRDefault="007A23B5" w:rsidP="007A2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B5" w:rsidRDefault="007A23B5" w:rsidP="007A2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конкурсних іспитів з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математики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для учнів-членів наукових товариств та філій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Луганського територіального відділення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МАН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201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навч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альний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Варіант  1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 рівень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по 2,5 бали)</w:t>
      </w:r>
    </w:p>
    <w:p w:rsidR="00374BAA" w:rsidRPr="0052295B" w:rsidRDefault="00107BE0" w:rsidP="005D132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Спростити вираз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 α</m:t>
        </m:r>
      </m:oMath>
      <w:r w:rsidRPr="00934FCC">
        <w:rPr>
          <w:rFonts w:ascii="Times New Roman" w:hAnsi="Times New Roman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934F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934FCC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 xml:space="preserve">+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34FCC">
        <w:rPr>
          <w:rFonts w:ascii="Times New Roman" w:hAnsi="Times New Roman"/>
          <w:sz w:val="28"/>
          <w:szCs w:val="28"/>
        </w:rPr>
        <w:t>.</w:t>
      </w:r>
    </w:p>
    <w:p w:rsidR="00A649AE" w:rsidRDefault="00A649AE" w:rsidP="005D132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649AE">
        <w:rPr>
          <w:rFonts w:ascii="Times New Roman" w:hAnsi="Times New Roman"/>
          <w:sz w:val="28"/>
          <w:szCs w:val="28"/>
          <w:lang w:val="uk-UA"/>
        </w:rPr>
        <w:t>Знайти значення виразу</w:t>
      </w:r>
      <w:r w:rsidR="00E93625" w:rsidRPr="00A649AE">
        <w:rPr>
          <w:rFonts w:ascii="Times New Roman" w:hAnsi="Times New Roman"/>
          <w:sz w:val="28"/>
          <w:szCs w:val="28"/>
          <w:lang w:val="uk-UA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9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9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4</m:t>
                        </m:r>
                      </m:den>
                    </m:f>
                  </m:sup>
                </m:sSup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9AE">
        <w:rPr>
          <w:rFonts w:ascii="Times New Roman" w:hAnsi="Times New Roman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6D80" w:rsidRDefault="005A6D80" w:rsidP="005D1329">
      <w:pPr>
        <w:numPr>
          <w:ilvl w:val="0"/>
          <w:numId w:val="13"/>
        </w:numPr>
        <w:spacing w:after="0" w:line="240" w:lineRule="auto"/>
        <w:rPr>
          <w:sz w:val="28"/>
          <w:szCs w:val="28"/>
          <w:lang w:val="uk-UA"/>
        </w:rPr>
      </w:pPr>
      <w:r w:rsidRPr="005A6D80">
        <w:rPr>
          <w:rFonts w:ascii="Times New Roman" w:hAnsi="Times New Roman"/>
          <w:sz w:val="28"/>
          <w:szCs w:val="28"/>
          <w:lang w:val="uk-UA"/>
        </w:rPr>
        <w:t>Знайдіть похідну функції:</w:t>
      </w:r>
      <w:r>
        <w:rPr>
          <w:sz w:val="28"/>
          <w:szCs w:val="28"/>
          <w:lang w:val="uk-UA"/>
        </w:rPr>
        <w:t xml:space="preserve">  </w:t>
      </w:r>
      <w:r w:rsidRPr="008A1238">
        <w:rPr>
          <w:position w:val="-10"/>
          <w:sz w:val="28"/>
          <w:szCs w:val="28"/>
          <w:lang w:val="uk-UA"/>
        </w:rPr>
        <w:object w:dxaOrig="1400" w:dyaOrig="420">
          <v:shape id="_x0000_i1028" type="#_x0000_t75" style="width:69.75pt;height:20.8pt" o:ole="">
            <v:imagedata r:id="rId13" o:title=""/>
          </v:shape>
          <o:OLEObject Type="Embed" ProgID="Equation.3" ShapeID="_x0000_i1028" DrawAspect="Content" ObjectID="_1453549824" r:id="rId14"/>
        </w:object>
      </w:r>
    </w:p>
    <w:p w:rsidR="002054CE" w:rsidRPr="002054CE" w:rsidRDefault="002054CE" w:rsidP="005D132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54CE">
        <w:rPr>
          <w:rFonts w:ascii="Times New Roman" w:hAnsi="Times New Roman"/>
          <w:sz w:val="28"/>
          <w:szCs w:val="28"/>
          <w:lang w:val="uk-UA"/>
        </w:rPr>
        <w:t xml:space="preserve">У кубі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1600" w:dyaOrig="340">
          <v:shape id="_x0000_i1029" type="#_x0000_t75" style="width:80.15pt;height:17.05pt" o:ole="">
            <v:imagedata r:id="rId15" o:title=""/>
          </v:shape>
          <o:OLEObject Type="Embed" ProgID="Equation.3" ShapeID="_x0000_i1029" DrawAspect="Content" ObjectID="_1453549825" r:id="rId16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точки </w:t>
      </w:r>
      <w:r w:rsidRPr="002054CE">
        <w:rPr>
          <w:rFonts w:ascii="Times New Roman" w:hAnsi="Times New Roman"/>
          <w:position w:val="-4"/>
          <w:sz w:val="28"/>
          <w:szCs w:val="28"/>
          <w:lang w:val="uk-UA"/>
        </w:rPr>
        <w:object w:dxaOrig="320" w:dyaOrig="260">
          <v:shape id="_x0000_i1030" type="#_x0000_t75" style="width:16.35pt;height:13.35pt" o:ole="">
            <v:imagedata r:id="rId17" o:title=""/>
          </v:shape>
          <o:OLEObject Type="Embed" ProgID="Equation.3" ShapeID="_x0000_i1030" DrawAspect="Content" ObjectID="_1453549826" r:id="rId18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054CE">
        <w:rPr>
          <w:rFonts w:ascii="Times New Roman" w:hAnsi="Times New Roman"/>
          <w:position w:val="-6"/>
          <w:sz w:val="28"/>
          <w:szCs w:val="28"/>
          <w:lang w:val="uk-UA"/>
        </w:rPr>
        <w:object w:dxaOrig="279" w:dyaOrig="279">
          <v:shape id="_x0000_i1031" type="#_x0000_t75" style="width:14.1pt;height:14.1pt" o:ole="">
            <v:imagedata r:id="rId19" o:title=""/>
          </v:shape>
          <o:OLEObject Type="Embed" ProgID="Equation.3" ShapeID="_x0000_i1031" DrawAspect="Content" ObjectID="_1453549827" r:id="rId20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- середини ребер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40">
          <v:shape id="_x0000_i1032" type="#_x0000_t75" style="width:20.8pt;height:17.05pt" o:ole="">
            <v:imagedata r:id="rId21" o:title=""/>
          </v:shape>
          <o:OLEObject Type="Embed" ProgID="Equation.3" ShapeID="_x0000_i1032" DrawAspect="Content" ObjectID="_1453549828" r:id="rId22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440" w:dyaOrig="340">
          <v:shape id="_x0000_i1033" type="#_x0000_t75" style="width:22.25pt;height:17.05pt" o:ole="">
            <v:imagedata r:id="rId23" o:title=""/>
          </v:shape>
          <o:OLEObject Type="Embed" ProgID="Equation.3" ShapeID="_x0000_i1033" DrawAspect="Content" ObjectID="_1453549829" r:id="rId24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відповідно. Зобразіть переріз куба площиною, яка проходить через прямі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540" w:dyaOrig="340">
          <v:shape id="_x0000_i1034" type="#_x0000_t75" style="width:26.7pt;height:17.05pt" o:ole="">
            <v:imagedata r:id="rId25" o:title=""/>
          </v:shape>
          <o:OLEObject Type="Embed" ProgID="Equation.3" ShapeID="_x0000_i1034" DrawAspect="Content" ObjectID="_1453549830" r:id="rId26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499" w:dyaOrig="340">
          <v:shape id="_x0000_i1035" type="#_x0000_t75" style="width:25.25pt;height:17.05pt" o:ole="">
            <v:imagedata r:id="rId27" o:title=""/>
          </v:shape>
          <o:OLEObject Type="Embed" ProgID="Equation.3" ShapeID="_x0000_i1035" DrawAspect="Content" ObjectID="_1453549831" r:id="rId28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>.</w:t>
      </w:r>
    </w:p>
    <w:p w:rsidR="00186A01" w:rsidRPr="0052295B" w:rsidRDefault="00186A01" w:rsidP="00186A01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4BAA" w:rsidRPr="0052295B" w:rsidRDefault="00374BAA" w:rsidP="00374BA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 рівень</w:t>
      </w:r>
    </w:p>
    <w:p w:rsidR="00374BAA" w:rsidRPr="0052295B" w:rsidRDefault="00374BAA" w:rsidP="00374BAA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(1,2 завдання оцінюються по 3 бали, 3 завдання – 4 бали)</w:t>
      </w:r>
    </w:p>
    <w:p w:rsidR="0089646E" w:rsidRPr="0052295B" w:rsidRDefault="0089646E" w:rsidP="005D132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Побудувати графік функції </w:t>
      </w:r>
      <w:r w:rsidRPr="0052295B">
        <w:rPr>
          <w:rFonts w:ascii="Times New Roman" w:hAnsi="Times New Roman"/>
          <w:position w:val="-32"/>
          <w:sz w:val="28"/>
          <w:szCs w:val="28"/>
          <w:lang w:val="uk-UA"/>
        </w:rPr>
        <w:object w:dxaOrig="1780" w:dyaOrig="740">
          <v:shape id="_x0000_i1036" type="#_x0000_t75" style="width:89.05pt;height:37.1pt" o:ole="">
            <v:imagedata r:id="rId29" o:title=""/>
          </v:shape>
          <o:OLEObject Type="Embed" ProgID="Equation.3" ShapeID="_x0000_i1036" DrawAspect="Content" ObjectID="_1453549832" r:id="rId30"/>
        </w:object>
      </w:r>
      <w:r w:rsidRPr="0052295B">
        <w:rPr>
          <w:rFonts w:ascii="Times New Roman" w:hAnsi="Times New Roman"/>
          <w:sz w:val="36"/>
          <w:szCs w:val="36"/>
          <w:lang w:val="uk-UA"/>
        </w:rPr>
        <w:t>.</w:t>
      </w:r>
    </w:p>
    <w:p w:rsidR="00186A01" w:rsidRPr="0052295B" w:rsidRDefault="00934FCC" w:rsidP="005D132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Знайти повну поверхню конуса, радіус основи якого дорівнює  2, а відстань від центра основи до твірної конуса дорівнює 1.</w:t>
      </w:r>
    </w:p>
    <w:p w:rsidR="00500083" w:rsidRPr="0052295B" w:rsidRDefault="003B790D" w:rsidP="005D132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Розв’язати рівняння ( </w:t>
      </w:r>
      <w:r w:rsidRPr="003B790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34FCC">
        <w:rPr>
          <w:rFonts w:ascii="Times New Roman" w:hAnsi="Times New Roman"/>
          <w:sz w:val="28"/>
          <w:szCs w:val="28"/>
        </w:rPr>
        <w:t>² - 4</w:t>
      </w:r>
      <w:r w:rsidRPr="003B790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34FCC">
        <w:rPr>
          <w:rFonts w:ascii="Times New Roman" w:hAnsi="Times New Roman"/>
          <w:sz w:val="28"/>
          <w:szCs w:val="28"/>
        </w:rPr>
        <w:t xml:space="preserve"> + 3)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²</m:t>
            </m:r>
          </m:e>
        </m:rad>
      </m:oMath>
      <w:r w:rsidRPr="00934FCC">
        <w:rPr>
          <w:rFonts w:ascii="Times New Roman" w:hAnsi="Times New Roman"/>
          <w:sz w:val="28"/>
          <w:szCs w:val="28"/>
        </w:rPr>
        <w:t xml:space="preserve"> = 0.</w:t>
      </w:r>
    </w:p>
    <w:p w:rsidR="00500083" w:rsidRPr="0052295B" w:rsidRDefault="00500083" w:rsidP="00500083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III рівень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в 5 балів)</w:t>
      </w:r>
    </w:p>
    <w:p w:rsidR="00500083" w:rsidRPr="0052295B" w:rsidRDefault="00500083" w:rsidP="005D13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Розв’язати рівняння: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  <w:lang w:val="uk-UA"/>
              </w:rPr>
              <m:t>8</m:t>
            </m:r>
            <m:r>
              <w:rPr>
                <w:rFonts w:asciiTheme="minorHAnsi" w:hAnsi="Times New Roman"/>
                <w:sz w:val="28"/>
                <w:szCs w:val="28"/>
                <w:lang w:val="uk-UA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²-3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²</m:t>
        </m:r>
        <m:r>
          <w:rPr>
            <w:rFonts w:ascii="Cambria Math" w:hAnsi="Times New Roman"/>
            <w:sz w:val="28"/>
            <w:szCs w:val="28"/>
            <w:lang w:val="uk-UA"/>
          </w:rPr>
          <m:t>=32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Theme="minorHAnsi" w:hAnsi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 xml:space="preserve"> 12x+1.</m:t>
        </m:r>
      </m:oMath>
    </w:p>
    <w:p w:rsidR="00215104" w:rsidRPr="0052295B" w:rsidRDefault="00147C98" w:rsidP="005D13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Побудуйте на координатній площині множину точок, координати яких (</w:t>
      </w:r>
      <w:r w:rsidRPr="00147C9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47C98">
        <w:rPr>
          <w:rFonts w:ascii="Times New Roman" w:hAnsi="Times New Roman"/>
          <w:i/>
          <w:sz w:val="28"/>
          <w:szCs w:val="28"/>
          <w:lang w:val="uk-UA"/>
        </w:rPr>
        <w:t>;</w:t>
      </w:r>
      <w:r w:rsidRPr="00147C98"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uk-UA"/>
        </w:rPr>
        <w:t xml:space="preserve">) задовольняють рівнянню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2x²+2y²-2xy-1</m:t>
            </m:r>
          </m:e>
        </m:rad>
      </m:oMath>
      <w:r w:rsidRPr="00147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147C98"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–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7C98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B876CE" w:rsidRDefault="00B876CE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2FD5" w:rsidRDefault="00172FD5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3980" w:rsidRDefault="007C3980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3980" w:rsidRDefault="007C3980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858CF" w:rsidRPr="009858CF" w:rsidRDefault="009858CF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конкурсних іспитів з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математики</w:t>
      </w:r>
      <w:r w:rsidRPr="0052295B">
        <w:rPr>
          <w:rFonts w:ascii="Times New Roman" w:hAnsi="Times New Roman"/>
          <w:sz w:val="28"/>
          <w:szCs w:val="28"/>
          <w:lang w:val="uk-UA"/>
        </w:rPr>
        <w:t xml:space="preserve"> для учнів-членів наукових товариств та філій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Луганського територіального відділення 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МАН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201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навч</w:t>
      </w:r>
      <w:r w:rsidR="00172FD5">
        <w:rPr>
          <w:rFonts w:ascii="Times New Roman" w:hAnsi="Times New Roman"/>
          <w:b/>
          <w:sz w:val="28"/>
          <w:szCs w:val="28"/>
          <w:lang w:val="uk-UA"/>
        </w:rPr>
        <w:t>альний</w:t>
      </w:r>
      <w:r w:rsidRPr="0052295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Варіант  2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 рівень</w:t>
      </w:r>
    </w:p>
    <w:p w:rsidR="00374BAA" w:rsidRPr="0052295B" w:rsidRDefault="00374BAA" w:rsidP="0089646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по 2,5 бали)</w:t>
      </w:r>
    </w:p>
    <w:p w:rsidR="00374BAA" w:rsidRPr="0052295B" w:rsidRDefault="00107BE0" w:rsidP="005D132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Спростити вираз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2π+ α</m:t>
        </m:r>
      </m:oMath>
      <w:r w:rsidRPr="00934FCC">
        <w:rPr>
          <w:rFonts w:ascii="Times New Roman" w:hAnsi="Times New Roman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934F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934FCC">
        <w:rPr>
          <w:rFonts w:ascii="Times New Roman" w:hAnsi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34FCC">
        <w:rPr>
          <w:rFonts w:ascii="Times New Roman" w:hAnsi="Times New Roman"/>
          <w:sz w:val="28"/>
          <w:szCs w:val="28"/>
        </w:rPr>
        <w:t>.</w:t>
      </w:r>
    </w:p>
    <w:p w:rsidR="00DE32A7" w:rsidRDefault="00DE32A7" w:rsidP="005D132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649AE">
        <w:rPr>
          <w:rFonts w:ascii="Times New Roman" w:hAnsi="Times New Roman"/>
          <w:sz w:val="28"/>
          <w:szCs w:val="28"/>
          <w:lang w:val="uk-UA"/>
        </w:rPr>
        <w:t xml:space="preserve">Знайти значення виразу: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16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125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9</m:t>
                        </m:r>
                      </m:den>
                    </m:f>
                  </m:sup>
                </m:sSup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9AE">
        <w:rPr>
          <w:rFonts w:ascii="Times New Roman" w:hAnsi="Times New Roman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6D80" w:rsidRDefault="005A6D80" w:rsidP="005D1329">
      <w:pPr>
        <w:numPr>
          <w:ilvl w:val="0"/>
          <w:numId w:val="15"/>
        </w:numPr>
        <w:spacing w:after="0" w:line="240" w:lineRule="auto"/>
        <w:rPr>
          <w:sz w:val="28"/>
          <w:szCs w:val="28"/>
          <w:lang w:val="uk-UA"/>
        </w:rPr>
      </w:pPr>
      <w:r w:rsidRPr="005A6D80">
        <w:rPr>
          <w:rFonts w:ascii="Times New Roman" w:hAnsi="Times New Roman"/>
          <w:sz w:val="28"/>
          <w:szCs w:val="28"/>
          <w:lang w:val="uk-UA"/>
        </w:rPr>
        <w:t>Знайдіть похідну функції:</w:t>
      </w:r>
      <w:r>
        <w:rPr>
          <w:sz w:val="28"/>
          <w:szCs w:val="28"/>
          <w:lang w:val="uk-UA"/>
        </w:rPr>
        <w:t xml:space="preserve">  </w:t>
      </w:r>
      <w:r w:rsidRPr="008A1238">
        <w:rPr>
          <w:position w:val="-10"/>
          <w:sz w:val="28"/>
          <w:szCs w:val="28"/>
          <w:lang w:val="uk-UA"/>
        </w:rPr>
        <w:object w:dxaOrig="1400" w:dyaOrig="420">
          <v:shape id="_x0000_i1037" type="#_x0000_t75" style="width:69.75pt;height:20.8pt" o:ole="">
            <v:imagedata r:id="rId31" o:title=""/>
          </v:shape>
          <o:OLEObject Type="Embed" ProgID="Equation.3" ShapeID="_x0000_i1037" DrawAspect="Content" ObjectID="_1453549833" r:id="rId32"/>
        </w:object>
      </w:r>
    </w:p>
    <w:p w:rsidR="002054CE" w:rsidRPr="002054CE" w:rsidRDefault="002054CE" w:rsidP="005D132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54CE">
        <w:rPr>
          <w:rFonts w:ascii="Times New Roman" w:hAnsi="Times New Roman"/>
          <w:sz w:val="28"/>
          <w:szCs w:val="28"/>
          <w:lang w:val="uk-UA"/>
        </w:rPr>
        <w:t xml:space="preserve">У кубі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1600" w:dyaOrig="340">
          <v:shape id="_x0000_i1038" type="#_x0000_t75" style="width:80.15pt;height:17.05pt" o:ole="">
            <v:imagedata r:id="rId15" o:title=""/>
          </v:shape>
          <o:OLEObject Type="Embed" ProgID="Equation.3" ShapeID="_x0000_i1038" DrawAspect="Content" ObjectID="_1453549834" r:id="rId33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точки </w:t>
      </w:r>
      <w:r w:rsidRPr="002054CE">
        <w:rPr>
          <w:rFonts w:ascii="Times New Roman" w:hAnsi="Times New Roman"/>
          <w:position w:val="-4"/>
          <w:sz w:val="28"/>
          <w:szCs w:val="28"/>
          <w:lang w:val="uk-UA"/>
        </w:rPr>
        <w:object w:dxaOrig="320" w:dyaOrig="260">
          <v:shape id="_x0000_i1039" type="#_x0000_t75" style="width:16.35pt;height:13.35pt" o:ole="">
            <v:imagedata r:id="rId17" o:title=""/>
          </v:shape>
          <o:OLEObject Type="Embed" ProgID="Equation.3" ShapeID="_x0000_i1039" DrawAspect="Content" ObjectID="_1453549835" r:id="rId34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054CE">
        <w:rPr>
          <w:rFonts w:ascii="Times New Roman" w:hAnsi="Times New Roman"/>
          <w:position w:val="-6"/>
          <w:sz w:val="28"/>
          <w:szCs w:val="28"/>
          <w:lang w:val="uk-UA"/>
        </w:rPr>
        <w:object w:dxaOrig="279" w:dyaOrig="279">
          <v:shape id="_x0000_i1040" type="#_x0000_t75" style="width:14.1pt;height:14.1pt" o:ole="">
            <v:imagedata r:id="rId19" o:title=""/>
          </v:shape>
          <o:OLEObject Type="Embed" ProgID="Equation.3" ShapeID="_x0000_i1040" DrawAspect="Content" ObjectID="_1453549836" r:id="rId35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- середини ребер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40">
          <v:shape id="_x0000_i1041" type="#_x0000_t75" style="width:20.8pt;height:17.05pt" o:ole="">
            <v:imagedata r:id="rId21" o:title=""/>
          </v:shape>
          <o:OLEObject Type="Embed" ProgID="Equation.3" ShapeID="_x0000_i1041" DrawAspect="Content" ObjectID="_1453549837" r:id="rId36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440" w:dyaOrig="340">
          <v:shape id="_x0000_i1042" type="#_x0000_t75" style="width:22.25pt;height:17.05pt" o:ole="">
            <v:imagedata r:id="rId23" o:title=""/>
          </v:shape>
          <o:OLEObject Type="Embed" ProgID="Equation.3" ShapeID="_x0000_i1042" DrawAspect="Content" ObjectID="_1453549838" r:id="rId37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відповідно. Зобразіть переріз куба площиною, яка проходить через прямі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540" w:dyaOrig="340">
          <v:shape id="_x0000_i1043" type="#_x0000_t75" style="width:26.7pt;height:17.05pt" o:ole="">
            <v:imagedata r:id="rId25" o:title=""/>
          </v:shape>
          <o:OLEObject Type="Embed" ProgID="Equation.3" ShapeID="_x0000_i1043" DrawAspect="Content" ObjectID="_1453549839" r:id="rId38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054CE">
        <w:rPr>
          <w:rFonts w:ascii="Times New Roman" w:hAnsi="Times New Roman"/>
          <w:position w:val="-10"/>
          <w:sz w:val="28"/>
          <w:szCs w:val="28"/>
          <w:lang w:val="uk-UA"/>
        </w:rPr>
        <w:object w:dxaOrig="499" w:dyaOrig="340">
          <v:shape id="_x0000_i1044" type="#_x0000_t75" style="width:25.25pt;height:17.05pt" o:ole="">
            <v:imagedata r:id="rId27" o:title=""/>
          </v:shape>
          <o:OLEObject Type="Embed" ProgID="Equation.3" ShapeID="_x0000_i1044" DrawAspect="Content" ObjectID="_1453549840" r:id="rId39"/>
        </w:object>
      </w:r>
      <w:r w:rsidRPr="002054CE">
        <w:rPr>
          <w:rFonts w:ascii="Times New Roman" w:hAnsi="Times New Roman"/>
          <w:sz w:val="28"/>
          <w:szCs w:val="28"/>
          <w:lang w:val="uk-UA"/>
        </w:rPr>
        <w:t>.</w:t>
      </w:r>
    </w:p>
    <w:p w:rsidR="00374BAA" w:rsidRPr="0052295B" w:rsidRDefault="00374BAA" w:rsidP="00374BA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 рівень</w:t>
      </w:r>
    </w:p>
    <w:p w:rsidR="00374BAA" w:rsidRPr="0052295B" w:rsidRDefault="00374BAA" w:rsidP="00374BAA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(1,2 завдання оцінюються по 3 бали, 3 завдання – 4 бали)</w:t>
      </w:r>
    </w:p>
    <w:p w:rsidR="000772AC" w:rsidRPr="0052295B" w:rsidRDefault="0089646E" w:rsidP="005D132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Побудувати графік функції </w:t>
      </w:r>
      <w:r w:rsidR="006B29A3" w:rsidRPr="0052295B">
        <w:rPr>
          <w:rFonts w:ascii="Times New Roman" w:hAnsi="Times New Roman"/>
          <w:position w:val="-32"/>
          <w:sz w:val="28"/>
          <w:szCs w:val="28"/>
          <w:lang w:val="uk-UA"/>
        </w:rPr>
        <w:object w:dxaOrig="1780" w:dyaOrig="740">
          <v:shape id="_x0000_i1045" type="#_x0000_t75" style="width:89.05pt;height:37.1pt" o:ole="">
            <v:imagedata r:id="rId40" o:title=""/>
          </v:shape>
          <o:OLEObject Type="Embed" ProgID="Equation.3" ShapeID="_x0000_i1045" DrawAspect="Content" ObjectID="_1453549841" r:id="rId41"/>
        </w:object>
      </w:r>
      <w:r w:rsidR="000772AC" w:rsidRPr="0052295B">
        <w:rPr>
          <w:rFonts w:ascii="Times New Roman" w:hAnsi="Times New Roman"/>
          <w:sz w:val="36"/>
          <w:szCs w:val="36"/>
          <w:lang w:val="uk-UA"/>
        </w:rPr>
        <w:t>.</w:t>
      </w:r>
    </w:p>
    <w:p w:rsidR="000772AC" w:rsidRPr="0052295B" w:rsidRDefault="00934FCC" w:rsidP="005D132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Осьовим перерізом конуса є рівносторонній трикутник. Знайти діаметр основи конуса, якщо площа повної поверхні конуса дорівнює 363</w:t>
      </w:r>
      <m:oMath>
        <m:r>
          <w:rPr>
            <w:rFonts w:ascii="Cambria Math" w:hAnsi="Cambria Math"/>
            <w:sz w:val="28"/>
            <w:szCs w:val="28"/>
            <w:lang w:val="uk-UA"/>
          </w:rPr>
          <m:t>π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см².</w:t>
      </w:r>
    </w:p>
    <w:p w:rsidR="000772AC" w:rsidRPr="00363EDB" w:rsidRDefault="003B790D" w:rsidP="005D132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Розв’язати рівняння (</w:t>
      </w:r>
      <w:r w:rsidRPr="00363ED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34FCC">
        <w:rPr>
          <w:rFonts w:ascii="Times New Roman" w:hAnsi="Times New Roman"/>
          <w:sz w:val="28"/>
          <w:szCs w:val="28"/>
        </w:rPr>
        <w:t>² - 6</w:t>
      </w:r>
      <w:r w:rsidRPr="00363ED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63E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63EDB" w:rsidRPr="00934FCC">
        <w:rPr>
          <w:rFonts w:ascii="Times New Roman" w:hAnsi="Times New Roman"/>
          <w:sz w:val="28"/>
          <w:szCs w:val="28"/>
        </w:rPr>
        <w:t xml:space="preserve">+ 5)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+8-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²</m:t>
            </m:r>
          </m:e>
        </m:rad>
      </m:oMath>
      <w:r w:rsidR="00363EDB" w:rsidRPr="00934FCC">
        <w:rPr>
          <w:rFonts w:ascii="Times New Roman" w:hAnsi="Times New Roman"/>
          <w:sz w:val="28"/>
          <w:szCs w:val="28"/>
        </w:rPr>
        <w:t xml:space="preserve"> = 0.</w:t>
      </w:r>
    </w:p>
    <w:p w:rsidR="00374BAA" w:rsidRPr="00363EDB" w:rsidRDefault="00374BAA" w:rsidP="000772AC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95B">
        <w:rPr>
          <w:rFonts w:ascii="Times New Roman" w:hAnsi="Times New Roman"/>
          <w:b/>
          <w:sz w:val="28"/>
          <w:szCs w:val="28"/>
          <w:lang w:val="uk-UA"/>
        </w:rPr>
        <w:t>III рівень</w:t>
      </w:r>
    </w:p>
    <w:p w:rsidR="00374BAA" w:rsidRPr="0052295B" w:rsidRDefault="00374BAA" w:rsidP="00374BA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>(кожне завдання оцінюється в 5 балів)</w:t>
      </w:r>
    </w:p>
    <w:p w:rsidR="000772AC" w:rsidRPr="0052295B" w:rsidRDefault="000772AC" w:rsidP="005D13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2295B">
        <w:rPr>
          <w:rFonts w:ascii="Times New Roman" w:hAnsi="Times New Roman"/>
          <w:sz w:val="28"/>
          <w:szCs w:val="28"/>
          <w:lang w:val="uk-UA"/>
        </w:rPr>
        <w:t xml:space="preserve">Розв’язати рівняння: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Theme="minorHAnsi" w:hAnsi="Times New Roman"/>
                <w:sz w:val="28"/>
                <w:szCs w:val="28"/>
                <w:lang w:val="uk-UA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²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+x+1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²</m:t>
        </m:r>
        <m:r>
          <w:rPr>
            <w:rFonts w:ascii="Cambria Math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>3x</m:t>
        </m:r>
        <m:r>
          <w:rPr>
            <w:rFonts w:ascii="Cambria Math" w:hAnsi="Cambria Math"/>
            <w:sz w:val="28"/>
            <w:szCs w:val="28"/>
            <w:lang w:val="uk-UA"/>
          </w:rPr>
          <m:t>²</m:t>
        </m:r>
        <m:r>
          <w:rPr>
            <w:rFonts w:ascii="Cambria Math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>3x</m:t>
        </m:r>
        <m:r>
          <w:rPr>
            <w:rFonts w:ascii="Cambria Math" w:hAnsi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/>
            <w:sz w:val="28"/>
            <w:szCs w:val="28"/>
            <w:lang w:val="uk-UA"/>
          </w:rPr>
          <m:t>1=0.</m:t>
        </m:r>
      </m:oMath>
    </w:p>
    <w:p w:rsidR="00215104" w:rsidRPr="0052295B" w:rsidRDefault="00147C98" w:rsidP="005D13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Побудуйте на координатній площині множину точок, координати яких (</w:t>
      </w:r>
      <w:r w:rsidRPr="00147C98">
        <w:rPr>
          <w:rFonts w:ascii="Times New Roman" w:hAnsi="Times New Roman"/>
          <w:i/>
          <w:sz w:val="28"/>
          <w:szCs w:val="28"/>
          <w:lang w:val="uk-UA"/>
        </w:rPr>
        <w:t>х;у</w:t>
      </w:r>
      <w:r>
        <w:rPr>
          <w:rFonts w:ascii="Times New Roman" w:hAnsi="Times New Roman"/>
          <w:sz w:val="28"/>
          <w:szCs w:val="28"/>
          <w:lang w:val="uk-UA"/>
        </w:rPr>
        <w:t xml:space="preserve">) задовольняють рівнянню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2x²+2y²+2xy-1</m:t>
            </m:r>
          </m:e>
        </m:rad>
      </m:oMath>
      <w:r w:rsidRPr="00147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147C98"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147C98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B876CE" w:rsidRDefault="00B876CE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FD5" w:rsidRDefault="00172FD5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FD5" w:rsidRDefault="00172FD5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3980" w:rsidRDefault="007C3980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3980" w:rsidRDefault="007C3980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3980" w:rsidRDefault="007C3980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3980" w:rsidRDefault="007C3980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02EE" w:rsidRDefault="006802EE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7C98" w:rsidRDefault="00147C98" w:rsidP="00AD2E0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47C98" w:rsidSect="00027A12">
      <w:footerReference w:type="default" r:id="rId42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5A" w:rsidRDefault="0002445A" w:rsidP="00D7615C">
      <w:pPr>
        <w:spacing w:after="0" w:line="240" w:lineRule="auto"/>
      </w:pPr>
      <w:r>
        <w:separator/>
      </w:r>
    </w:p>
  </w:endnote>
  <w:endnote w:type="continuationSeparator" w:id="0">
    <w:p w:rsidR="0002445A" w:rsidRDefault="0002445A" w:rsidP="00D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38" w:rsidRDefault="0039052F">
    <w:pPr>
      <w:pStyle w:val="ac"/>
      <w:jc w:val="right"/>
    </w:pPr>
    <w:fldSimple w:instr="PAGE   \* MERGEFORMAT">
      <w:r w:rsidR="0090338A">
        <w:rPr>
          <w:noProof/>
        </w:rPr>
        <w:t>5</w:t>
      </w:r>
    </w:fldSimple>
  </w:p>
  <w:p w:rsidR="009F7D38" w:rsidRDefault="009F7D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5A" w:rsidRDefault="0002445A" w:rsidP="00D7615C">
      <w:pPr>
        <w:spacing w:after="0" w:line="240" w:lineRule="auto"/>
      </w:pPr>
      <w:r>
        <w:separator/>
      </w:r>
    </w:p>
  </w:footnote>
  <w:footnote w:type="continuationSeparator" w:id="0">
    <w:p w:rsidR="0002445A" w:rsidRDefault="0002445A" w:rsidP="00D7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9A"/>
    <w:multiLevelType w:val="hybridMultilevel"/>
    <w:tmpl w:val="C5362D0E"/>
    <w:lvl w:ilvl="0" w:tplc="C434A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E5D76"/>
    <w:multiLevelType w:val="hybridMultilevel"/>
    <w:tmpl w:val="4BA0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7A26"/>
    <w:multiLevelType w:val="hybridMultilevel"/>
    <w:tmpl w:val="71CAD498"/>
    <w:lvl w:ilvl="0" w:tplc="793A08C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4B06BE"/>
    <w:multiLevelType w:val="hybridMultilevel"/>
    <w:tmpl w:val="A176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C5163"/>
    <w:multiLevelType w:val="hybridMultilevel"/>
    <w:tmpl w:val="06EC0AB4"/>
    <w:lvl w:ilvl="0" w:tplc="329E5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13C8A"/>
    <w:multiLevelType w:val="hybridMultilevel"/>
    <w:tmpl w:val="8716B6C8"/>
    <w:lvl w:ilvl="0" w:tplc="0F70B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B939A3"/>
    <w:multiLevelType w:val="hybridMultilevel"/>
    <w:tmpl w:val="C984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904C6"/>
    <w:multiLevelType w:val="hybridMultilevel"/>
    <w:tmpl w:val="FEF8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1731"/>
    <w:multiLevelType w:val="hybridMultilevel"/>
    <w:tmpl w:val="065413A6"/>
    <w:lvl w:ilvl="0" w:tplc="27DEF7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2E4B"/>
    <w:multiLevelType w:val="hybridMultilevel"/>
    <w:tmpl w:val="D9845E1E"/>
    <w:lvl w:ilvl="0" w:tplc="5D80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D7480E"/>
    <w:multiLevelType w:val="hybridMultilevel"/>
    <w:tmpl w:val="A556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B2691"/>
    <w:multiLevelType w:val="hybridMultilevel"/>
    <w:tmpl w:val="DC6A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C6E8A"/>
    <w:multiLevelType w:val="hybridMultilevel"/>
    <w:tmpl w:val="AC827D7C"/>
    <w:lvl w:ilvl="0" w:tplc="888A7C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E6777"/>
    <w:multiLevelType w:val="hybridMultilevel"/>
    <w:tmpl w:val="5A3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66C72"/>
    <w:multiLevelType w:val="hybridMultilevel"/>
    <w:tmpl w:val="0E22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D6038"/>
    <w:multiLevelType w:val="hybridMultilevel"/>
    <w:tmpl w:val="D780E2E4"/>
    <w:lvl w:ilvl="0" w:tplc="BB26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8052F"/>
    <w:multiLevelType w:val="hybridMultilevel"/>
    <w:tmpl w:val="543A8B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8477A"/>
    <w:multiLevelType w:val="hybridMultilevel"/>
    <w:tmpl w:val="AC9A16EA"/>
    <w:lvl w:ilvl="0" w:tplc="68561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D46A96"/>
    <w:multiLevelType w:val="hybridMultilevel"/>
    <w:tmpl w:val="E98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F1EDD"/>
    <w:multiLevelType w:val="hybridMultilevel"/>
    <w:tmpl w:val="5A3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11369"/>
    <w:multiLevelType w:val="hybridMultilevel"/>
    <w:tmpl w:val="5A3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448A9"/>
    <w:multiLevelType w:val="hybridMultilevel"/>
    <w:tmpl w:val="9DBA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44850"/>
    <w:multiLevelType w:val="hybridMultilevel"/>
    <w:tmpl w:val="E8521412"/>
    <w:lvl w:ilvl="0" w:tplc="635A06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C5A45"/>
    <w:multiLevelType w:val="hybridMultilevel"/>
    <w:tmpl w:val="9C867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142B5"/>
    <w:multiLevelType w:val="hybridMultilevel"/>
    <w:tmpl w:val="66F65AD4"/>
    <w:lvl w:ilvl="0" w:tplc="C22EFF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9E36691"/>
    <w:multiLevelType w:val="hybridMultilevel"/>
    <w:tmpl w:val="CE1248DC"/>
    <w:lvl w:ilvl="0" w:tplc="BEE4D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A80869"/>
    <w:multiLevelType w:val="hybridMultilevel"/>
    <w:tmpl w:val="0D0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13E01"/>
    <w:multiLevelType w:val="hybridMultilevel"/>
    <w:tmpl w:val="D0DE53F8"/>
    <w:lvl w:ilvl="0" w:tplc="F2EA7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A202AB"/>
    <w:multiLevelType w:val="hybridMultilevel"/>
    <w:tmpl w:val="AFA4CF0A"/>
    <w:lvl w:ilvl="0" w:tplc="015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E6328"/>
    <w:multiLevelType w:val="hybridMultilevel"/>
    <w:tmpl w:val="0B6A5F60"/>
    <w:lvl w:ilvl="0" w:tplc="7B40D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50C31"/>
    <w:multiLevelType w:val="hybridMultilevel"/>
    <w:tmpl w:val="8D323E0C"/>
    <w:lvl w:ilvl="0" w:tplc="7FFA0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D23E77"/>
    <w:multiLevelType w:val="hybridMultilevel"/>
    <w:tmpl w:val="F2DE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A2803"/>
    <w:multiLevelType w:val="hybridMultilevel"/>
    <w:tmpl w:val="ED78C5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A5358"/>
    <w:multiLevelType w:val="hybridMultilevel"/>
    <w:tmpl w:val="35F69D8C"/>
    <w:lvl w:ilvl="0" w:tplc="4AC4CDE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2"/>
  </w:num>
  <w:num w:numId="2">
    <w:abstractNumId w:val="4"/>
  </w:num>
  <w:num w:numId="3">
    <w:abstractNumId w:val="32"/>
  </w:num>
  <w:num w:numId="4">
    <w:abstractNumId w:val="14"/>
  </w:num>
  <w:num w:numId="5">
    <w:abstractNumId w:val="7"/>
  </w:num>
  <w:num w:numId="6">
    <w:abstractNumId w:val="10"/>
  </w:num>
  <w:num w:numId="7">
    <w:abstractNumId w:val="26"/>
  </w:num>
  <w:num w:numId="8">
    <w:abstractNumId w:val="29"/>
  </w:num>
  <w:num w:numId="9">
    <w:abstractNumId w:val="19"/>
  </w:num>
  <w:num w:numId="10">
    <w:abstractNumId w:val="20"/>
  </w:num>
  <w:num w:numId="11">
    <w:abstractNumId w:val="13"/>
  </w:num>
  <w:num w:numId="12">
    <w:abstractNumId w:val="6"/>
  </w:num>
  <w:num w:numId="13">
    <w:abstractNumId w:val="31"/>
  </w:num>
  <w:num w:numId="14">
    <w:abstractNumId w:val="1"/>
  </w:num>
  <w:num w:numId="15">
    <w:abstractNumId w:val="21"/>
  </w:num>
  <w:num w:numId="16">
    <w:abstractNumId w:val="18"/>
  </w:num>
  <w:num w:numId="17">
    <w:abstractNumId w:val="28"/>
  </w:num>
  <w:num w:numId="18">
    <w:abstractNumId w:val="5"/>
  </w:num>
  <w:num w:numId="19">
    <w:abstractNumId w:val="0"/>
  </w:num>
  <w:num w:numId="20">
    <w:abstractNumId w:val="9"/>
  </w:num>
  <w:num w:numId="21">
    <w:abstractNumId w:val="24"/>
  </w:num>
  <w:num w:numId="22">
    <w:abstractNumId w:val="33"/>
  </w:num>
  <w:num w:numId="23">
    <w:abstractNumId w:val="8"/>
  </w:num>
  <w:num w:numId="24">
    <w:abstractNumId w:val="11"/>
  </w:num>
  <w:num w:numId="25">
    <w:abstractNumId w:val="17"/>
  </w:num>
  <w:num w:numId="26">
    <w:abstractNumId w:val="15"/>
  </w:num>
  <w:num w:numId="27">
    <w:abstractNumId w:val="27"/>
  </w:num>
  <w:num w:numId="28">
    <w:abstractNumId w:val="2"/>
  </w:num>
  <w:num w:numId="29">
    <w:abstractNumId w:val="30"/>
  </w:num>
  <w:num w:numId="30">
    <w:abstractNumId w:val="25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</w:num>
  <w:num w:numId="35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AED"/>
    <w:rsid w:val="00005F18"/>
    <w:rsid w:val="00016D85"/>
    <w:rsid w:val="000235EE"/>
    <w:rsid w:val="0002445A"/>
    <w:rsid w:val="00024E85"/>
    <w:rsid w:val="00027A12"/>
    <w:rsid w:val="00045AEC"/>
    <w:rsid w:val="00045BF2"/>
    <w:rsid w:val="000772AC"/>
    <w:rsid w:val="000929D6"/>
    <w:rsid w:val="0009305D"/>
    <w:rsid w:val="000A2872"/>
    <w:rsid w:val="000B7FA5"/>
    <w:rsid w:val="000C5529"/>
    <w:rsid w:val="000F23D1"/>
    <w:rsid w:val="000F52E2"/>
    <w:rsid w:val="00107BE0"/>
    <w:rsid w:val="00123C4D"/>
    <w:rsid w:val="001265C1"/>
    <w:rsid w:val="00137134"/>
    <w:rsid w:val="00147C98"/>
    <w:rsid w:val="00157E81"/>
    <w:rsid w:val="00172FD5"/>
    <w:rsid w:val="001747A3"/>
    <w:rsid w:val="00183CA5"/>
    <w:rsid w:val="00186A01"/>
    <w:rsid w:val="00191B4D"/>
    <w:rsid w:val="0019383A"/>
    <w:rsid w:val="001C7202"/>
    <w:rsid w:val="002054CE"/>
    <w:rsid w:val="00215104"/>
    <w:rsid w:val="00216A41"/>
    <w:rsid w:val="00220D88"/>
    <w:rsid w:val="002315EF"/>
    <w:rsid w:val="00244BF7"/>
    <w:rsid w:val="002477BC"/>
    <w:rsid w:val="00264AF9"/>
    <w:rsid w:val="00290576"/>
    <w:rsid w:val="00291AED"/>
    <w:rsid w:val="002925B8"/>
    <w:rsid w:val="002B2088"/>
    <w:rsid w:val="002E6FC5"/>
    <w:rsid w:val="002E727D"/>
    <w:rsid w:val="00306780"/>
    <w:rsid w:val="0030743F"/>
    <w:rsid w:val="00325788"/>
    <w:rsid w:val="0033522D"/>
    <w:rsid w:val="003369A2"/>
    <w:rsid w:val="0036247B"/>
    <w:rsid w:val="00363EDB"/>
    <w:rsid w:val="00364209"/>
    <w:rsid w:val="0037383E"/>
    <w:rsid w:val="00374BAA"/>
    <w:rsid w:val="0039052F"/>
    <w:rsid w:val="003B790D"/>
    <w:rsid w:val="003C4E38"/>
    <w:rsid w:val="003C7DE7"/>
    <w:rsid w:val="003E0341"/>
    <w:rsid w:val="004006C9"/>
    <w:rsid w:val="00402639"/>
    <w:rsid w:val="004028FA"/>
    <w:rsid w:val="00423E61"/>
    <w:rsid w:val="0043783D"/>
    <w:rsid w:val="00441330"/>
    <w:rsid w:val="00444FDB"/>
    <w:rsid w:val="004773BD"/>
    <w:rsid w:val="004A40B2"/>
    <w:rsid w:val="004D3C74"/>
    <w:rsid w:val="004E1822"/>
    <w:rsid w:val="00500083"/>
    <w:rsid w:val="00503B80"/>
    <w:rsid w:val="0052295B"/>
    <w:rsid w:val="00527EC1"/>
    <w:rsid w:val="00530041"/>
    <w:rsid w:val="005366B8"/>
    <w:rsid w:val="00541540"/>
    <w:rsid w:val="00542FB4"/>
    <w:rsid w:val="00547FE6"/>
    <w:rsid w:val="0055442E"/>
    <w:rsid w:val="00576736"/>
    <w:rsid w:val="005950B0"/>
    <w:rsid w:val="00595926"/>
    <w:rsid w:val="005A6D80"/>
    <w:rsid w:val="005A731E"/>
    <w:rsid w:val="005B3049"/>
    <w:rsid w:val="005D1329"/>
    <w:rsid w:val="005E00DC"/>
    <w:rsid w:val="005E4978"/>
    <w:rsid w:val="005F0DF6"/>
    <w:rsid w:val="006261EE"/>
    <w:rsid w:val="0063462D"/>
    <w:rsid w:val="006351E1"/>
    <w:rsid w:val="00650E27"/>
    <w:rsid w:val="00664774"/>
    <w:rsid w:val="006774B3"/>
    <w:rsid w:val="006802EE"/>
    <w:rsid w:val="00681C2F"/>
    <w:rsid w:val="006924E1"/>
    <w:rsid w:val="00696A98"/>
    <w:rsid w:val="00696CE9"/>
    <w:rsid w:val="006A1042"/>
    <w:rsid w:val="006B29A3"/>
    <w:rsid w:val="006D1DF4"/>
    <w:rsid w:val="007207E1"/>
    <w:rsid w:val="00724DC9"/>
    <w:rsid w:val="00733F6B"/>
    <w:rsid w:val="007375D7"/>
    <w:rsid w:val="00782283"/>
    <w:rsid w:val="00796BB9"/>
    <w:rsid w:val="007A1FEE"/>
    <w:rsid w:val="007A23B5"/>
    <w:rsid w:val="007A3667"/>
    <w:rsid w:val="007A6116"/>
    <w:rsid w:val="007B4489"/>
    <w:rsid w:val="007C18BA"/>
    <w:rsid w:val="007C3980"/>
    <w:rsid w:val="007D3D32"/>
    <w:rsid w:val="007F25E7"/>
    <w:rsid w:val="007F5057"/>
    <w:rsid w:val="00800352"/>
    <w:rsid w:val="00810003"/>
    <w:rsid w:val="00832D3E"/>
    <w:rsid w:val="00833850"/>
    <w:rsid w:val="00846914"/>
    <w:rsid w:val="00853FBF"/>
    <w:rsid w:val="00857D66"/>
    <w:rsid w:val="00866B8D"/>
    <w:rsid w:val="008706EA"/>
    <w:rsid w:val="00876CF0"/>
    <w:rsid w:val="00883286"/>
    <w:rsid w:val="008852A1"/>
    <w:rsid w:val="0089646E"/>
    <w:rsid w:val="008B44C7"/>
    <w:rsid w:val="008C5A84"/>
    <w:rsid w:val="008D7DC9"/>
    <w:rsid w:val="008E6843"/>
    <w:rsid w:val="008F63D7"/>
    <w:rsid w:val="00900CC8"/>
    <w:rsid w:val="0090338A"/>
    <w:rsid w:val="00904DDB"/>
    <w:rsid w:val="00913606"/>
    <w:rsid w:val="00931FBD"/>
    <w:rsid w:val="00934FCC"/>
    <w:rsid w:val="00955939"/>
    <w:rsid w:val="00970ECB"/>
    <w:rsid w:val="00974B09"/>
    <w:rsid w:val="009824D4"/>
    <w:rsid w:val="009858CF"/>
    <w:rsid w:val="009B4B2D"/>
    <w:rsid w:val="009C303E"/>
    <w:rsid w:val="009F7D38"/>
    <w:rsid w:val="00A26625"/>
    <w:rsid w:val="00A558B5"/>
    <w:rsid w:val="00A649AE"/>
    <w:rsid w:val="00A90B31"/>
    <w:rsid w:val="00A95676"/>
    <w:rsid w:val="00AC3623"/>
    <w:rsid w:val="00AD0AC0"/>
    <w:rsid w:val="00AD2E0B"/>
    <w:rsid w:val="00AF4287"/>
    <w:rsid w:val="00B30127"/>
    <w:rsid w:val="00B30755"/>
    <w:rsid w:val="00B3384D"/>
    <w:rsid w:val="00B4134F"/>
    <w:rsid w:val="00B44183"/>
    <w:rsid w:val="00B461C2"/>
    <w:rsid w:val="00B8292B"/>
    <w:rsid w:val="00B876CE"/>
    <w:rsid w:val="00BA2554"/>
    <w:rsid w:val="00BF0121"/>
    <w:rsid w:val="00BF5213"/>
    <w:rsid w:val="00C06A1C"/>
    <w:rsid w:val="00C13A78"/>
    <w:rsid w:val="00C1422E"/>
    <w:rsid w:val="00C336B0"/>
    <w:rsid w:val="00C33E7E"/>
    <w:rsid w:val="00C45C76"/>
    <w:rsid w:val="00C5552F"/>
    <w:rsid w:val="00C90422"/>
    <w:rsid w:val="00C913C3"/>
    <w:rsid w:val="00CA6DA6"/>
    <w:rsid w:val="00CD1B06"/>
    <w:rsid w:val="00CD7B70"/>
    <w:rsid w:val="00CE2971"/>
    <w:rsid w:val="00D04926"/>
    <w:rsid w:val="00D1488C"/>
    <w:rsid w:val="00D2082A"/>
    <w:rsid w:val="00D269ED"/>
    <w:rsid w:val="00D416A8"/>
    <w:rsid w:val="00D53403"/>
    <w:rsid w:val="00D7615C"/>
    <w:rsid w:val="00DB53C4"/>
    <w:rsid w:val="00DD404B"/>
    <w:rsid w:val="00DE32A7"/>
    <w:rsid w:val="00E032F1"/>
    <w:rsid w:val="00E14CAE"/>
    <w:rsid w:val="00E17BE2"/>
    <w:rsid w:val="00E27EB6"/>
    <w:rsid w:val="00E43E5C"/>
    <w:rsid w:val="00E51B2D"/>
    <w:rsid w:val="00E85C4F"/>
    <w:rsid w:val="00E93625"/>
    <w:rsid w:val="00EB628A"/>
    <w:rsid w:val="00EB71A4"/>
    <w:rsid w:val="00ED6F54"/>
    <w:rsid w:val="00F364E0"/>
    <w:rsid w:val="00F51017"/>
    <w:rsid w:val="00F5378A"/>
    <w:rsid w:val="00F562A7"/>
    <w:rsid w:val="00F80134"/>
    <w:rsid w:val="00F91C41"/>
    <w:rsid w:val="00FA163B"/>
    <w:rsid w:val="00FE1D27"/>
    <w:rsid w:val="00FF0DD1"/>
    <w:rsid w:val="00FF3777"/>
    <w:rsid w:val="00FF3BD4"/>
    <w:rsid w:val="00FF5063"/>
    <w:rsid w:val="00FF5A41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1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1C2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AD0AC0"/>
    <w:rPr>
      <w:color w:val="808080"/>
    </w:rPr>
  </w:style>
  <w:style w:type="paragraph" w:styleId="a7">
    <w:name w:val="Subtitle"/>
    <w:basedOn w:val="a"/>
    <w:next w:val="a"/>
    <w:link w:val="a8"/>
    <w:uiPriority w:val="11"/>
    <w:qFormat/>
    <w:rsid w:val="008C5A8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8C5A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D7615C"/>
  </w:style>
  <w:style w:type="paragraph" w:styleId="aa">
    <w:name w:val="header"/>
    <w:basedOn w:val="a"/>
    <w:link w:val="ab"/>
    <w:uiPriority w:val="99"/>
    <w:unhideWhenUsed/>
    <w:rsid w:val="00D7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615C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7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615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080;&#1103;\Desktop\&#1047;&#1072;&#1074;&#1076;&#1072;&#1085;&#1085;&#1103;%20&#1087;&#1077;&#1095;&#1072;&#1090;&#1072;&#1090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39B3-2838-4B3E-95B5-EC81D74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Завдання печатать.dotx</Template>
  <TotalTime>4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Завдання</vt:lpstr>
      <vt:lpstr/>
    </vt:vector>
  </TitlesOfParts>
  <Company>Krokoz™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</dc:title>
  <dc:creator>Юлия</dc:creator>
  <cp:lastModifiedBy>Юлия</cp:lastModifiedBy>
  <cp:revision>2</cp:revision>
  <cp:lastPrinted>2014-02-07T21:31:00Z</cp:lastPrinted>
  <dcterms:created xsi:type="dcterms:W3CDTF">2014-02-10T13:00:00Z</dcterms:created>
  <dcterms:modified xsi:type="dcterms:W3CDTF">2014-02-10T13:00:00Z</dcterms:modified>
</cp:coreProperties>
</file>